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F9" w:rsidRDefault="006131F9" w:rsidP="003151AA">
      <w:r>
        <w:rPr>
          <w:noProof/>
        </w:rPr>
        <w:pict>
          <v:rect id="Прямоугольник 5" o:spid="_x0000_s1026" style="position:absolute;margin-left:-59.95pt;margin-top:775.25pt;width:760.85pt;height:46.65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" fillcolor="#4bacc6" strokecolor="#31849b">
            <w10:wrap anchorx="page" anchory="page"/>
          </v:rect>
        </w:pict>
      </w:r>
      <w:r>
        <w:rPr>
          <w:noProof/>
        </w:rPr>
        <w:pict>
          <v:rect id="Прямоугольник 1" o:spid="_x0000_s1027" style="position:absolute;margin-left:37.6pt;margin-top:-3.35pt;width:7.15pt;height:882.65pt;z-index:2516546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" strokecolor="#31849b">
            <w10:wrap anchorx="page" anchory="page"/>
          </v:rect>
        </w:pict>
      </w:r>
      <w:r>
        <w:rPr>
          <w:noProof/>
        </w:rPr>
        <w:pict>
          <v:rect id="Прямоугольник 6" o:spid="_x0000_s1028" style="position:absolute;margin-left:559.15pt;margin-top:-3.75pt;width:7.15pt;height:882.65pt;z-index:-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" strokecolor="#31849b">
            <w10:wrap anchorx="page" anchory="page"/>
          </v:rect>
        </w:pict>
      </w:r>
      <w:r>
        <w:rPr>
          <w:noProof/>
        </w:rPr>
        <w:pict>
          <v:rect id="Прямоугольник 4" o:spid="_x0000_s1029" style="position:absolute;margin-left:-59.95pt;margin-top:14.5pt;width:760.85pt;height:46.65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" fillcolor="#4bacc6" strokecolor="#31849b">
            <w10:wrap anchorx="page" anchory="page"/>
          </v:rect>
        </w:pict>
      </w:r>
      <w:r>
        <w:rPr>
          <w:noProof/>
        </w:rPr>
        <w:pict>
          <v:rect id="Прямоугольник 2" o:spid="_x0000_s1030" style="position:absolute;margin-left:805.6pt;margin-top:-3.75pt;width:7.15pt;height:882.65pt;z-index: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" strokecolor="#31849b">
            <w10:wrap anchorx="page" anchory="page"/>
          </v:rect>
        </w:pict>
      </w:r>
    </w:p>
    <w:p w:rsidR="006131F9" w:rsidRPr="00205A59" w:rsidRDefault="006131F9" w:rsidP="003151AA">
      <w:pPr>
        <w:tabs>
          <w:tab w:val="left" w:pos="1945"/>
        </w:tabs>
        <w:jc w:val="center"/>
        <w:rPr>
          <w:b/>
          <w:color w:val="0000FF"/>
          <w:sz w:val="36"/>
          <w:lang w:val="kk-KZ"/>
        </w:rPr>
      </w:pPr>
      <w:r w:rsidRPr="00205A59">
        <w:rPr>
          <w:b/>
          <w:color w:val="0000FF"/>
          <w:sz w:val="36"/>
        </w:rPr>
        <w:t>Жар</w:t>
      </w:r>
      <w:r w:rsidRPr="00205A59">
        <w:rPr>
          <w:b/>
          <w:color w:val="0000FF"/>
          <w:sz w:val="36"/>
          <w:lang w:val="kk-KZ"/>
        </w:rPr>
        <w:t>қайың ауданының «Білім бөлімі» ММ</w:t>
      </w:r>
    </w:p>
    <w:p w:rsidR="006131F9" w:rsidRPr="00205A59" w:rsidRDefault="006131F9" w:rsidP="003151AA">
      <w:pPr>
        <w:tabs>
          <w:tab w:val="left" w:pos="1945"/>
        </w:tabs>
        <w:jc w:val="center"/>
        <w:rPr>
          <w:b/>
          <w:color w:val="0000FF"/>
          <w:sz w:val="36"/>
          <w:lang w:val="kk-KZ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31" type="#_x0000_t75" style="position:absolute;left:0;text-align:left;margin-left:-28.55pt;margin-top:19.9pt;width:162pt;height:143.25pt;z-index:251656704;visibility:visible">
            <v:imagedata r:id="rId5" o:title="" croptop="15298f" cropbottom="13190f" cropleft="10154f" cropright="23896f"/>
          </v:shape>
        </w:pict>
      </w:r>
      <w:r w:rsidRPr="00205A59">
        <w:rPr>
          <w:b/>
          <w:color w:val="0000FF"/>
          <w:sz w:val="36"/>
          <w:lang w:val="kk-KZ"/>
        </w:rPr>
        <w:t>Нахимов негізгі мектебі</w:t>
      </w:r>
    </w:p>
    <w:p w:rsidR="006131F9" w:rsidRPr="00205A59" w:rsidRDefault="006131F9" w:rsidP="003151AA">
      <w:pPr>
        <w:rPr>
          <w:color w:val="0000FF"/>
          <w:sz w:val="28"/>
          <w:lang w:val="kk-KZ"/>
        </w:rPr>
      </w:pPr>
    </w:p>
    <w:p w:rsidR="006131F9" w:rsidRPr="00205A59" w:rsidRDefault="006131F9" w:rsidP="003151AA">
      <w:pPr>
        <w:rPr>
          <w:color w:val="0000FF"/>
          <w:sz w:val="28"/>
          <w:lang w:val="kk-KZ"/>
        </w:rPr>
      </w:pPr>
    </w:p>
    <w:p w:rsidR="006131F9" w:rsidRPr="00205A59" w:rsidRDefault="006131F9" w:rsidP="003151AA">
      <w:pPr>
        <w:rPr>
          <w:color w:val="0000FF"/>
          <w:sz w:val="28"/>
          <w:lang w:val="kk-KZ"/>
        </w:rPr>
      </w:pPr>
    </w:p>
    <w:p w:rsidR="006131F9" w:rsidRPr="00205A59" w:rsidRDefault="006131F9" w:rsidP="003151AA">
      <w:pPr>
        <w:rPr>
          <w:color w:val="0000FF"/>
          <w:sz w:val="28"/>
          <w:lang w:val="kk-KZ"/>
        </w:rPr>
      </w:pPr>
    </w:p>
    <w:p w:rsidR="006131F9" w:rsidRDefault="006131F9" w:rsidP="003151AA">
      <w:pPr>
        <w:rPr>
          <w:color w:val="0000FF"/>
          <w:sz w:val="28"/>
        </w:rPr>
      </w:pPr>
    </w:p>
    <w:p w:rsidR="006131F9" w:rsidRDefault="006131F9" w:rsidP="003151AA">
      <w:pPr>
        <w:rPr>
          <w:color w:val="0000FF"/>
          <w:sz w:val="28"/>
        </w:rPr>
      </w:pPr>
    </w:p>
    <w:p w:rsidR="006131F9" w:rsidRDefault="006131F9" w:rsidP="003151AA">
      <w:pPr>
        <w:rPr>
          <w:color w:val="0000FF"/>
          <w:sz w:val="28"/>
        </w:rPr>
      </w:pPr>
    </w:p>
    <w:p w:rsidR="006131F9" w:rsidRDefault="006131F9" w:rsidP="003151AA">
      <w:pPr>
        <w:rPr>
          <w:color w:val="0000FF"/>
          <w:sz w:val="28"/>
        </w:rPr>
      </w:pPr>
    </w:p>
    <w:p w:rsidR="006131F9" w:rsidRPr="00205A59" w:rsidRDefault="006131F9" w:rsidP="003151AA">
      <w:pPr>
        <w:rPr>
          <w:color w:val="0000FF"/>
          <w:sz w:val="28"/>
        </w:rPr>
      </w:pPr>
    </w:p>
    <w:p w:rsidR="006131F9" w:rsidRPr="00205A59" w:rsidRDefault="006131F9" w:rsidP="003151AA">
      <w:pPr>
        <w:rPr>
          <w:color w:val="0000FF"/>
          <w:sz w:val="28"/>
          <w:lang w:val="kk-KZ"/>
        </w:rPr>
      </w:pPr>
    </w:p>
    <w:p w:rsidR="006131F9" w:rsidRPr="00205A59" w:rsidRDefault="006131F9" w:rsidP="003151AA">
      <w:pPr>
        <w:rPr>
          <w:color w:val="0000FF"/>
          <w:sz w:val="28"/>
          <w:lang w:val="kk-KZ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32" type="#_x0000_t202" style="position:absolute;margin-left:14.05pt;margin-top:3.65pt;width:433.85pt;height:298.3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" stroked="f" strokeweight=".5pt">
            <v:path arrowok="t"/>
            <v:textbox>
              <w:txbxContent>
                <w:p w:rsidR="006131F9" w:rsidRPr="003151AA" w:rsidRDefault="006131F9" w:rsidP="003151AA">
                  <w:pPr>
                    <w:jc w:val="center"/>
                    <w:rPr>
                      <w:b/>
                      <w:i/>
                      <w:color w:val="0000FF"/>
                      <w:sz w:val="36"/>
                      <w:szCs w:val="36"/>
                    </w:rPr>
                  </w:pPr>
                  <w:r w:rsidRPr="003151AA">
                    <w:rPr>
                      <w:b/>
                      <w:i/>
                      <w:color w:val="0000FF"/>
                      <w:sz w:val="36"/>
                      <w:szCs w:val="36"/>
                    </w:rPr>
                    <w:t>Тема творческого отчета:</w:t>
                  </w:r>
                </w:p>
                <w:p w:rsidR="006131F9" w:rsidRDefault="006131F9" w:rsidP="003151AA">
                  <w:pPr>
                    <w:ind w:firstLine="708"/>
                    <w:jc w:val="center"/>
                    <w:rPr>
                      <w:b/>
                      <w:color w:val="0000FF"/>
                      <w:sz w:val="44"/>
                      <w:szCs w:val="44"/>
                    </w:rPr>
                  </w:pPr>
                </w:p>
                <w:p w:rsidR="006131F9" w:rsidRPr="003151AA" w:rsidRDefault="006131F9" w:rsidP="003151AA">
                  <w:pPr>
                    <w:ind w:firstLine="708"/>
                    <w:jc w:val="center"/>
                    <w:rPr>
                      <w:b/>
                      <w:color w:val="0000FF"/>
                      <w:sz w:val="44"/>
                      <w:szCs w:val="44"/>
                    </w:rPr>
                  </w:pPr>
                  <w:r w:rsidRPr="003151AA">
                    <w:rPr>
                      <w:b/>
                      <w:color w:val="0000FF"/>
                      <w:sz w:val="44"/>
                      <w:szCs w:val="44"/>
                    </w:rPr>
                    <w:t>Развитие познавательных способностей младших школьников, через игры и игровые упражнения</w:t>
                  </w:r>
                </w:p>
                <w:p w:rsidR="006131F9" w:rsidRDefault="006131F9" w:rsidP="003151AA">
                  <w:pPr>
                    <w:rPr>
                      <w:b/>
                      <w:color w:val="0000FF"/>
                      <w:sz w:val="52"/>
                    </w:rPr>
                  </w:pPr>
                </w:p>
                <w:p w:rsidR="006131F9" w:rsidRDefault="006131F9" w:rsidP="003151AA">
                  <w:pPr>
                    <w:rPr>
                      <w:b/>
                      <w:color w:val="0000FF"/>
                      <w:sz w:val="52"/>
                    </w:rPr>
                  </w:pPr>
                </w:p>
                <w:p w:rsidR="006131F9" w:rsidRPr="00205A59" w:rsidRDefault="006131F9" w:rsidP="003151AA">
                  <w:pPr>
                    <w:rPr>
                      <w:b/>
                      <w:color w:val="0000FF"/>
                      <w:sz w:val="52"/>
                    </w:rPr>
                  </w:pPr>
                </w:p>
                <w:p w:rsidR="006131F9" w:rsidRPr="003151AA" w:rsidRDefault="006131F9" w:rsidP="003151AA">
                  <w:pPr>
                    <w:jc w:val="center"/>
                    <w:rPr>
                      <w:sz w:val="36"/>
                      <w:szCs w:val="36"/>
                    </w:rPr>
                  </w:pPr>
                  <w:r w:rsidRPr="003151AA">
                    <w:rPr>
                      <w:b/>
                      <w:color w:val="0000FF"/>
                      <w:sz w:val="36"/>
                      <w:szCs w:val="36"/>
                    </w:rPr>
                    <w:t>Учитель: Конурова Г.Х.</w:t>
                  </w:r>
                </w:p>
              </w:txbxContent>
            </v:textbox>
          </v:shape>
        </w:pict>
      </w:r>
    </w:p>
    <w:p w:rsidR="006131F9" w:rsidRPr="00205A59" w:rsidRDefault="006131F9" w:rsidP="003151AA">
      <w:pPr>
        <w:rPr>
          <w:color w:val="0000FF"/>
          <w:sz w:val="28"/>
          <w:lang w:val="kk-KZ"/>
        </w:rPr>
      </w:pPr>
    </w:p>
    <w:p w:rsidR="006131F9" w:rsidRPr="00205A59" w:rsidRDefault="006131F9" w:rsidP="003151AA">
      <w:pPr>
        <w:rPr>
          <w:color w:val="0000FF"/>
          <w:sz w:val="28"/>
          <w:lang w:val="kk-KZ"/>
        </w:rPr>
      </w:pPr>
    </w:p>
    <w:p w:rsidR="006131F9" w:rsidRPr="00205A59" w:rsidRDefault="006131F9" w:rsidP="003151AA">
      <w:pPr>
        <w:tabs>
          <w:tab w:val="left" w:pos="4208"/>
        </w:tabs>
        <w:jc w:val="center"/>
        <w:rPr>
          <w:i/>
          <w:color w:val="0000FF"/>
          <w:sz w:val="40"/>
          <w:lang w:val="kk-KZ"/>
        </w:rPr>
      </w:pPr>
    </w:p>
    <w:p w:rsidR="006131F9" w:rsidRPr="00205A59" w:rsidRDefault="006131F9" w:rsidP="003151AA">
      <w:pPr>
        <w:tabs>
          <w:tab w:val="left" w:pos="4208"/>
        </w:tabs>
        <w:jc w:val="center"/>
        <w:rPr>
          <w:i/>
          <w:color w:val="0000FF"/>
          <w:sz w:val="40"/>
          <w:lang w:val="kk-KZ"/>
        </w:rPr>
      </w:pPr>
    </w:p>
    <w:p w:rsidR="006131F9" w:rsidRPr="00205A59" w:rsidRDefault="006131F9" w:rsidP="003151AA">
      <w:pPr>
        <w:tabs>
          <w:tab w:val="left" w:pos="4208"/>
        </w:tabs>
        <w:jc w:val="center"/>
        <w:rPr>
          <w:i/>
          <w:color w:val="0000FF"/>
          <w:sz w:val="40"/>
          <w:lang w:val="kk-KZ"/>
        </w:rPr>
      </w:pPr>
    </w:p>
    <w:p w:rsidR="006131F9" w:rsidRPr="00205A59" w:rsidRDefault="006131F9" w:rsidP="003151AA">
      <w:pPr>
        <w:tabs>
          <w:tab w:val="left" w:pos="4208"/>
        </w:tabs>
        <w:jc w:val="center"/>
        <w:rPr>
          <w:i/>
          <w:color w:val="0000FF"/>
          <w:sz w:val="40"/>
          <w:lang w:val="kk-KZ"/>
        </w:rPr>
      </w:pPr>
    </w:p>
    <w:p w:rsidR="006131F9" w:rsidRPr="00205A59" w:rsidRDefault="006131F9" w:rsidP="003151AA">
      <w:pPr>
        <w:tabs>
          <w:tab w:val="left" w:pos="4208"/>
        </w:tabs>
        <w:jc w:val="center"/>
        <w:rPr>
          <w:i/>
          <w:color w:val="0000FF"/>
          <w:sz w:val="40"/>
          <w:lang w:val="kk-KZ"/>
        </w:rPr>
      </w:pPr>
    </w:p>
    <w:p w:rsidR="006131F9" w:rsidRPr="00205A59" w:rsidRDefault="006131F9" w:rsidP="003151AA">
      <w:pPr>
        <w:tabs>
          <w:tab w:val="left" w:pos="5479"/>
        </w:tabs>
        <w:jc w:val="center"/>
        <w:rPr>
          <w:b/>
          <w:color w:val="0000FF"/>
          <w:sz w:val="28"/>
          <w:lang w:val="kk-KZ"/>
        </w:rPr>
      </w:pPr>
    </w:p>
    <w:p w:rsidR="006131F9" w:rsidRPr="00205A59" w:rsidRDefault="006131F9" w:rsidP="003151AA">
      <w:pPr>
        <w:tabs>
          <w:tab w:val="left" w:pos="5479"/>
        </w:tabs>
        <w:jc w:val="center"/>
        <w:rPr>
          <w:b/>
          <w:color w:val="0000FF"/>
          <w:sz w:val="28"/>
          <w:lang w:val="kk-KZ"/>
        </w:rPr>
      </w:pPr>
    </w:p>
    <w:p w:rsidR="006131F9" w:rsidRPr="00205A59" w:rsidRDefault="006131F9" w:rsidP="003151AA">
      <w:pPr>
        <w:tabs>
          <w:tab w:val="left" w:pos="5479"/>
        </w:tabs>
        <w:jc w:val="center"/>
        <w:rPr>
          <w:b/>
          <w:color w:val="0000FF"/>
          <w:sz w:val="28"/>
          <w:lang w:val="kk-KZ"/>
        </w:rPr>
      </w:pPr>
    </w:p>
    <w:p w:rsidR="006131F9" w:rsidRPr="00205A59" w:rsidRDefault="006131F9" w:rsidP="003151AA">
      <w:pPr>
        <w:tabs>
          <w:tab w:val="left" w:pos="5479"/>
        </w:tabs>
        <w:jc w:val="center"/>
        <w:rPr>
          <w:b/>
          <w:color w:val="0000FF"/>
          <w:sz w:val="28"/>
          <w:lang w:val="kk-KZ"/>
        </w:rPr>
      </w:pPr>
    </w:p>
    <w:p w:rsidR="006131F9" w:rsidRPr="00205A59" w:rsidRDefault="006131F9" w:rsidP="003151AA">
      <w:pPr>
        <w:tabs>
          <w:tab w:val="left" w:pos="5479"/>
        </w:tabs>
        <w:jc w:val="center"/>
        <w:rPr>
          <w:b/>
          <w:color w:val="0000FF"/>
          <w:sz w:val="28"/>
          <w:lang w:val="kk-KZ"/>
        </w:rPr>
      </w:pPr>
    </w:p>
    <w:p w:rsidR="006131F9" w:rsidRPr="00205A59" w:rsidRDefault="006131F9" w:rsidP="003151AA">
      <w:pPr>
        <w:tabs>
          <w:tab w:val="left" w:pos="5479"/>
        </w:tabs>
        <w:jc w:val="center"/>
        <w:rPr>
          <w:b/>
          <w:color w:val="0000FF"/>
          <w:sz w:val="28"/>
          <w:lang w:val="kk-KZ"/>
        </w:rPr>
      </w:pPr>
    </w:p>
    <w:p w:rsidR="006131F9" w:rsidRPr="00205A59" w:rsidRDefault="006131F9" w:rsidP="003151AA">
      <w:pPr>
        <w:tabs>
          <w:tab w:val="left" w:pos="5479"/>
        </w:tabs>
        <w:jc w:val="center"/>
        <w:rPr>
          <w:b/>
          <w:color w:val="0000FF"/>
          <w:sz w:val="36"/>
          <w:lang w:val="kk-KZ"/>
        </w:rPr>
      </w:pPr>
      <w:r w:rsidRPr="00205A59">
        <w:rPr>
          <w:b/>
          <w:color w:val="0000FF"/>
          <w:sz w:val="36"/>
          <w:lang w:val="kk-KZ"/>
        </w:rPr>
        <w:t>2018-2019 оқу жылы</w:t>
      </w:r>
    </w:p>
    <w:p w:rsidR="006131F9" w:rsidRPr="00A96A6B" w:rsidRDefault="006131F9" w:rsidP="00A96A6B">
      <w:pPr>
        <w:ind w:firstLine="708"/>
        <w:jc w:val="center"/>
        <w:rPr>
          <w:b/>
          <w:sz w:val="28"/>
          <w:szCs w:val="28"/>
        </w:rPr>
      </w:pPr>
      <w:r w:rsidRPr="00A96A6B">
        <w:rPr>
          <w:b/>
          <w:sz w:val="28"/>
          <w:szCs w:val="28"/>
        </w:rPr>
        <w:t>Творческий отчет</w:t>
      </w:r>
    </w:p>
    <w:p w:rsidR="006131F9" w:rsidRPr="00A96A6B" w:rsidRDefault="006131F9" w:rsidP="00A96A6B">
      <w:pPr>
        <w:ind w:firstLine="708"/>
        <w:jc w:val="center"/>
        <w:rPr>
          <w:b/>
          <w:sz w:val="28"/>
          <w:szCs w:val="28"/>
        </w:rPr>
      </w:pPr>
    </w:p>
    <w:p w:rsidR="006131F9" w:rsidRPr="00A96A6B" w:rsidRDefault="006131F9" w:rsidP="00A96A6B">
      <w:pPr>
        <w:pStyle w:val="BodyText"/>
        <w:ind w:firstLine="708"/>
        <w:jc w:val="right"/>
        <w:rPr>
          <w:b w:val="0"/>
          <w:sz w:val="28"/>
          <w:szCs w:val="28"/>
        </w:rPr>
      </w:pPr>
    </w:p>
    <w:p w:rsidR="006131F9" w:rsidRDefault="006131F9" w:rsidP="00A96A6B">
      <w:pPr>
        <w:pStyle w:val="BodyText"/>
        <w:ind w:firstLine="708"/>
        <w:jc w:val="right"/>
        <w:rPr>
          <w:b w:val="0"/>
          <w:sz w:val="28"/>
          <w:szCs w:val="28"/>
        </w:rPr>
      </w:pPr>
    </w:p>
    <w:p w:rsidR="006131F9" w:rsidRDefault="006131F9" w:rsidP="00A96A6B">
      <w:pPr>
        <w:pStyle w:val="BodyText"/>
        <w:ind w:firstLine="708"/>
        <w:jc w:val="right"/>
        <w:rPr>
          <w:b w:val="0"/>
          <w:sz w:val="28"/>
          <w:szCs w:val="28"/>
        </w:rPr>
      </w:pPr>
    </w:p>
    <w:p w:rsidR="006131F9" w:rsidRDefault="006131F9" w:rsidP="00A96A6B">
      <w:pPr>
        <w:pStyle w:val="BodyText"/>
        <w:ind w:firstLine="708"/>
        <w:jc w:val="right"/>
        <w:rPr>
          <w:b w:val="0"/>
          <w:sz w:val="28"/>
          <w:szCs w:val="28"/>
        </w:rPr>
      </w:pPr>
    </w:p>
    <w:p w:rsidR="006131F9" w:rsidRDefault="006131F9" w:rsidP="00A96A6B">
      <w:pPr>
        <w:pStyle w:val="BodyText"/>
        <w:ind w:firstLine="708"/>
        <w:jc w:val="right"/>
        <w:rPr>
          <w:b w:val="0"/>
          <w:sz w:val="28"/>
          <w:szCs w:val="28"/>
        </w:rPr>
      </w:pPr>
    </w:p>
    <w:p w:rsidR="006131F9" w:rsidRDefault="006131F9" w:rsidP="00A96A6B">
      <w:pPr>
        <w:pStyle w:val="BodyText"/>
        <w:ind w:firstLine="708"/>
        <w:jc w:val="right"/>
        <w:rPr>
          <w:b w:val="0"/>
          <w:sz w:val="28"/>
          <w:szCs w:val="28"/>
        </w:rPr>
      </w:pPr>
    </w:p>
    <w:p w:rsidR="006131F9" w:rsidRDefault="006131F9" w:rsidP="00A96A6B">
      <w:pPr>
        <w:pStyle w:val="BodyText"/>
        <w:ind w:firstLine="708"/>
        <w:jc w:val="right"/>
        <w:rPr>
          <w:b w:val="0"/>
          <w:sz w:val="28"/>
          <w:szCs w:val="28"/>
        </w:rPr>
      </w:pPr>
    </w:p>
    <w:p w:rsidR="006131F9" w:rsidRDefault="006131F9" w:rsidP="00A96A6B">
      <w:pPr>
        <w:pStyle w:val="BodyText"/>
        <w:ind w:firstLine="708"/>
        <w:jc w:val="right"/>
        <w:rPr>
          <w:b w:val="0"/>
          <w:sz w:val="28"/>
          <w:szCs w:val="28"/>
        </w:rPr>
      </w:pPr>
    </w:p>
    <w:p w:rsidR="006131F9" w:rsidRDefault="006131F9" w:rsidP="00A96A6B">
      <w:pPr>
        <w:pStyle w:val="BodyText"/>
        <w:ind w:firstLine="708"/>
        <w:jc w:val="right"/>
        <w:rPr>
          <w:b w:val="0"/>
          <w:sz w:val="28"/>
          <w:szCs w:val="28"/>
        </w:rPr>
      </w:pPr>
    </w:p>
    <w:p w:rsidR="006131F9" w:rsidRDefault="006131F9" w:rsidP="003151AA">
      <w:pPr>
        <w:tabs>
          <w:tab w:val="left" w:pos="5479"/>
        </w:tabs>
        <w:jc w:val="center"/>
        <w:rPr>
          <w:b/>
          <w:color w:val="0000FF"/>
          <w:sz w:val="36"/>
          <w:lang w:val="kk-KZ"/>
        </w:rPr>
      </w:pPr>
      <w:r w:rsidRPr="00205A59">
        <w:rPr>
          <w:b/>
          <w:color w:val="0000FF"/>
          <w:sz w:val="36"/>
          <w:lang w:val="kk-KZ"/>
        </w:rPr>
        <w:t>2018-2019 оқу жылы</w:t>
      </w:r>
    </w:p>
    <w:p w:rsidR="006131F9" w:rsidRDefault="006131F9" w:rsidP="003151AA">
      <w:pPr>
        <w:tabs>
          <w:tab w:val="left" w:pos="5479"/>
        </w:tabs>
        <w:jc w:val="center"/>
        <w:rPr>
          <w:b/>
          <w:color w:val="0000FF"/>
          <w:sz w:val="36"/>
          <w:lang w:val="kk-KZ"/>
        </w:rPr>
      </w:pPr>
    </w:p>
    <w:p w:rsidR="006131F9" w:rsidRPr="00A96A6B" w:rsidRDefault="006131F9" w:rsidP="003151AA">
      <w:pPr>
        <w:pStyle w:val="BodyText"/>
        <w:jc w:val="righ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>Учитель! Он всегда  в дороге,</w:t>
      </w:r>
    </w:p>
    <w:p w:rsidR="006131F9" w:rsidRPr="00A96A6B" w:rsidRDefault="006131F9" w:rsidP="00A96A6B">
      <w:pPr>
        <w:pStyle w:val="BodyText"/>
        <w:ind w:firstLine="708"/>
        <w:jc w:val="righ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 xml:space="preserve">                                                                    В заботах, поиске, тревоге,</w:t>
      </w:r>
    </w:p>
    <w:p w:rsidR="006131F9" w:rsidRPr="00A96A6B" w:rsidRDefault="006131F9" w:rsidP="00A96A6B">
      <w:pPr>
        <w:pStyle w:val="BodyText"/>
        <w:ind w:firstLine="708"/>
        <w:jc w:val="righ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 xml:space="preserve">                                                                          И никогда покоя нет!</w:t>
      </w:r>
    </w:p>
    <w:p w:rsidR="006131F9" w:rsidRPr="00A96A6B" w:rsidRDefault="006131F9" w:rsidP="00A96A6B">
      <w:pPr>
        <w:pStyle w:val="BodyText"/>
        <w:ind w:firstLine="708"/>
        <w:jc w:val="righ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 xml:space="preserve">                                                                          Он сам себя всех строже судит,</w:t>
      </w:r>
    </w:p>
    <w:p w:rsidR="006131F9" w:rsidRPr="00A96A6B" w:rsidRDefault="006131F9" w:rsidP="00A96A6B">
      <w:pPr>
        <w:pStyle w:val="BodyText"/>
        <w:ind w:firstLine="708"/>
        <w:jc w:val="righ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 xml:space="preserve">                                                                         Он весь земной он рвётся </w:t>
      </w:r>
    </w:p>
    <w:p w:rsidR="006131F9" w:rsidRPr="00A96A6B" w:rsidRDefault="006131F9" w:rsidP="00A96A6B">
      <w:pPr>
        <w:pStyle w:val="BodyText"/>
        <w:ind w:firstLine="708"/>
        <w:jc w:val="righ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 xml:space="preserve">                       ввысь;</w:t>
      </w:r>
    </w:p>
    <w:p w:rsidR="006131F9" w:rsidRPr="00A96A6B" w:rsidRDefault="006131F9" w:rsidP="00A96A6B">
      <w:pPr>
        <w:pStyle w:val="BodyText"/>
        <w:ind w:firstLine="708"/>
        <w:jc w:val="righ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 xml:space="preserve">                                                                          Не счесть, пожалуй, сколько судеб</w:t>
      </w:r>
    </w:p>
    <w:p w:rsidR="006131F9" w:rsidRPr="00A96A6B" w:rsidRDefault="006131F9" w:rsidP="00A96A6B">
      <w:pPr>
        <w:pStyle w:val="BodyText"/>
        <w:ind w:firstLine="708"/>
        <w:jc w:val="righ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 xml:space="preserve">                                                           С его судьбой переплелись!</w:t>
      </w:r>
    </w:p>
    <w:p w:rsidR="006131F9" w:rsidRPr="00A96A6B" w:rsidRDefault="006131F9" w:rsidP="00A96A6B">
      <w:pPr>
        <w:pStyle w:val="BodyText"/>
        <w:ind w:firstLine="708"/>
        <w:jc w:val="righ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>Д.С.Лихачёв.</w:t>
      </w:r>
    </w:p>
    <w:p w:rsidR="006131F9" w:rsidRPr="00A96A6B" w:rsidRDefault="006131F9" w:rsidP="00A96A6B">
      <w:pPr>
        <w:pStyle w:val="BodyText"/>
        <w:ind w:firstLine="708"/>
        <w:jc w:val="right"/>
        <w:rPr>
          <w:b w:val="0"/>
          <w:sz w:val="28"/>
          <w:szCs w:val="28"/>
        </w:rPr>
      </w:pPr>
    </w:p>
    <w:p w:rsidR="006131F9" w:rsidRPr="00A96A6B" w:rsidRDefault="006131F9" w:rsidP="00A96A6B">
      <w:pPr>
        <w:pStyle w:val="BodyText"/>
        <w:ind w:firstLine="708"/>
        <w:jc w:val="lef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 xml:space="preserve"> Кто-то из «мудрых» сказал, что народ, который думает на один год вперёд - выращивает хлеб. Народ, который думает на 10 лет вперёд - выращивает сад. Народ, который думает на 100 лет вперёд - выращивает молодое поколение. </w:t>
      </w:r>
      <w:r w:rsidRPr="00A96A6B">
        <w:rPr>
          <w:b w:val="0"/>
          <w:sz w:val="28"/>
          <w:szCs w:val="28"/>
        </w:rPr>
        <w:br/>
        <w:t xml:space="preserve">         Ученые отмечают, что в наше быстро меняющееся время, с которым связывают стремительный рост информации, высокими темпами происходит увеличение объёма знаний человека в структуре мышления. </w:t>
      </w:r>
      <w:r w:rsidRPr="00A96A6B">
        <w:rPr>
          <w:b w:val="0"/>
          <w:sz w:val="28"/>
          <w:szCs w:val="28"/>
        </w:rPr>
        <w:br/>
        <w:t xml:space="preserve">        Но с точки зрения овладения логическими законами процесс мышления протекает, как правило, стихийно. Поэтому продуктивность мыслительной деятельности школьников, к сожалению, остаётся далеко позади их возможностей и не в полной мере отвечает задачам современного обучения.        Мыслительный процесс начинается тогда, когда возникает задача или проблема, у которой нет готового способа решения. Если есть стремление что-то понять, в чём-то разобраться, то здесь тоже речь идёт о мышлении.   </w:t>
      </w:r>
    </w:p>
    <w:p w:rsidR="006131F9" w:rsidRPr="00A96A6B" w:rsidRDefault="006131F9" w:rsidP="00A96A6B">
      <w:pPr>
        <w:pStyle w:val="BodyText"/>
        <w:ind w:firstLine="708"/>
        <w:jc w:val="lef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ab/>
        <w:t xml:space="preserve">Как повысить мотивацию к обучению у современных школьников? </w:t>
      </w:r>
    </w:p>
    <w:p w:rsidR="006131F9" w:rsidRPr="00A96A6B" w:rsidRDefault="006131F9" w:rsidP="00A96A6B">
      <w:pPr>
        <w:pStyle w:val="BodyText"/>
        <w:ind w:firstLine="708"/>
        <w:jc w:val="lef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>Как вовлечь учеников в образовательный процесс? Как научить учиться?  Эти вопросы ежедневно задает себе каждый учитель. Понятно, что решить данные проблемы, опираясь только на традиционную классно-урочную систему нельзя. Пришло время изменить подход к обучению, в центре которого должен стоять не учитель, а сам ученик. Только грамотное использование различных способов обучения позволит создать условия, которые будут побуждать самих школьников к получению знаний</w:t>
      </w:r>
    </w:p>
    <w:p w:rsidR="006131F9" w:rsidRPr="00A96A6B" w:rsidRDefault="006131F9" w:rsidP="00A96A6B">
      <w:pPr>
        <w:pStyle w:val="BodyText"/>
        <w:jc w:val="lef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>Меняются цели и содержание образования, появляются новые средства и технологии обучения, но какие бы реформы не осуществлялись, урок остается главной формой обучения. На нем держалась традиционная система образования, стоит и обновленное содержание среднего образования РК.</w:t>
      </w:r>
    </w:p>
    <w:p w:rsidR="006131F9" w:rsidRPr="00A96A6B" w:rsidRDefault="006131F9" w:rsidP="00A96A6B">
      <w:pPr>
        <w:pStyle w:val="BodyText"/>
        <w:jc w:val="lef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>Любой урок – имеет огромный потенциал для решения задач, поставленных обновленной программой. В соответствии с основными идеями Программы, урок строится, исходя не из темы урока, а на основе целей обучения и ожидаемых результатов.</w:t>
      </w:r>
    </w:p>
    <w:p w:rsidR="006131F9" w:rsidRPr="00A96A6B" w:rsidRDefault="006131F9" w:rsidP="00A96A6B">
      <w:pPr>
        <w:pStyle w:val="BodyText"/>
        <w:jc w:val="lef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>Урок, ориентированный на обучение должен планироваться на основе ясных и оправданных целей. Чаще всего большая часть урока тратится на устные сообщения учителя и на задания, при выполнении которых большую часть времени урока, ведущую роль играет именно учитель, а не ученики. У многих пропадает интерес к обучению, они либо бездействуют, либо начинают нарушать дисциплину. Для того чтобы таких ситуаций не возникало, каждому учителю прежде всего необходимо осознанно и обдуманно подходить к планированию урока.</w:t>
      </w:r>
    </w:p>
    <w:p w:rsidR="006131F9" w:rsidRPr="00A96A6B" w:rsidRDefault="006131F9" w:rsidP="00A96A6B">
      <w:pPr>
        <w:pStyle w:val="BodyText"/>
        <w:jc w:val="lef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>Я считаю, что главная задача, стоящая перед учителем начальных классов не только научить  детей учиться, но развивать желание и стремление самому самостоятельно  добывать знания.</w:t>
      </w:r>
    </w:p>
    <w:p w:rsidR="006131F9" w:rsidRPr="00A96A6B" w:rsidRDefault="006131F9" w:rsidP="00A96A6B">
      <w:pPr>
        <w:pStyle w:val="BodyText"/>
        <w:jc w:val="lef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 xml:space="preserve"> Создать необходимость строить урок,  применяя активные методы обучения, через целесообразную деятельность ученика, сообразуясь с его личным интересом и личными целями.  Сделать урок интересным и познавательным для детей.</w:t>
      </w:r>
    </w:p>
    <w:p w:rsidR="006131F9" w:rsidRPr="00A96A6B" w:rsidRDefault="006131F9" w:rsidP="00A96A6B">
      <w:pPr>
        <w:pStyle w:val="BodyText"/>
        <w:ind w:firstLine="708"/>
        <w:jc w:val="lef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>Исходя из этого,  мне бы хотелось отметить, что обновленная  программа, обеспечивает образовательную область учебного плана школы и носит личностно – ориентированный характер,  развивает у ребенка не только критическое , творческое мышление, и коммуникативные навыки, но и развивает функциональную грамотность школьников, необходимую  им в повседневной жизни.</w:t>
      </w:r>
    </w:p>
    <w:p w:rsidR="006131F9" w:rsidRPr="00A96A6B" w:rsidRDefault="006131F9" w:rsidP="00A96A6B">
      <w:pPr>
        <w:pStyle w:val="BodyText"/>
        <w:jc w:val="lef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>Моё педагогическое кредо: «Создать такую атмосферу, такие условия, при которых детям захотелось бы узнать, открыть что-то, и они добивались бы этого». Я задумалась над тем, как построить учебно-воспитательный процесс обучения так, чтобы любые индивидуальные особенности ребёнка не остались без внимания учителя.  Как построить обучение так, чтобы учащиеся не боялись ошибиться, не смущались особенностью своего собственного мнения, позиции, а умели их логично объяснить, обосновать, отстоять?</w:t>
      </w:r>
    </w:p>
    <w:p w:rsidR="006131F9" w:rsidRPr="00A96A6B" w:rsidRDefault="006131F9" w:rsidP="00A96A6B">
      <w:pPr>
        <w:pStyle w:val="BodyText"/>
        <w:jc w:val="lef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>Поэтому в своей деятельности внедряю новые формы и средства обучения, использую ИКТ, стратегии технологии критического мышления, игровые приемы и формы организации учебного процесса. Урок строю применяя дифференцированный подход обучения, создавая позитивный настрой и  благоприятные условия для сохранения психического и физического здоровья детей.</w:t>
      </w:r>
    </w:p>
    <w:p w:rsidR="006131F9" w:rsidRPr="00A96A6B" w:rsidRDefault="006131F9" w:rsidP="00A96A6B">
      <w:pPr>
        <w:pStyle w:val="BodyText"/>
        <w:jc w:val="lef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>В своей профессиональной деятельности реализую принципы развивающего обучения.</w:t>
      </w:r>
    </w:p>
    <w:p w:rsidR="006131F9" w:rsidRPr="00A96A6B" w:rsidRDefault="006131F9" w:rsidP="00A96A6B">
      <w:pPr>
        <w:pStyle w:val="BodyText"/>
        <w:jc w:val="lef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 xml:space="preserve">Среди технологий, которые я применяю в учебном процессе, есть  </w:t>
      </w:r>
      <w:r w:rsidRPr="00A96A6B">
        <w:rPr>
          <w:b w:val="0"/>
          <w:i/>
          <w:sz w:val="28"/>
          <w:szCs w:val="28"/>
        </w:rPr>
        <w:t>игровые технологии, технология интерактивного обучения,технология критического мышления</w:t>
      </w:r>
      <w:r w:rsidRPr="00A96A6B">
        <w:rPr>
          <w:b w:val="0"/>
          <w:sz w:val="28"/>
          <w:szCs w:val="28"/>
        </w:rPr>
        <w:t>. На начальном этапе работы  по данной теме изучала методическую литературу, знакомилась с опытом учителей новаторов, прослушала лекции на курсах критического мышления и стала применять стратегии критического мышления на уроках.</w:t>
      </w:r>
    </w:p>
    <w:p w:rsidR="006131F9" w:rsidRPr="00A96A6B" w:rsidRDefault="006131F9" w:rsidP="00A96A6B">
      <w:pPr>
        <w:pStyle w:val="BodyText"/>
        <w:jc w:val="lef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>Использование технологии критического мышлении способствовало повышению интереса учащихся к изучаемому предмету, школьной мотивации, развитию творческих способностей учащихся и формированию ключевых компетенций, развитию памяти и внимания, снижению тревожности.</w:t>
      </w:r>
    </w:p>
    <w:p w:rsidR="006131F9" w:rsidRPr="00A96A6B" w:rsidRDefault="006131F9" w:rsidP="00A96A6B">
      <w:pPr>
        <w:pStyle w:val="BodyText"/>
        <w:jc w:val="lef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>Принимаю активное участие методическом объединение начальных классов. Всегда нахожусь в поиске по созданию оптимальных условий для развития  самостоятельной деятельности на уроках, формированию исследовательских умений и навыков в процессе обучения – основ развития творческих способностей учащихся.использую много интересного и полезного для себя.</w:t>
      </w:r>
    </w:p>
    <w:p w:rsidR="006131F9" w:rsidRPr="00A96A6B" w:rsidRDefault="006131F9" w:rsidP="00A96A6B">
      <w:pPr>
        <w:pStyle w:val="BodyText"/>
        <w:jc w:val="lef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>Работаю в кабинете начальных классов, где собраны наглядные всевозможные пособия, карточки, демонстрационный материал, раздаточный материал. Подписываюсь на журналы «Начальная школа», «Преподавание в начальной школе», «Самопознание», «Воспитательная работа  в школе».</w:t>
      </w:r>
    </w:p>
    <w:p w:rsidR="006131F9" w:rsidRPr="00A96A6B" w:rsidRDefault="006131F9" w:rsidP="00A96A6B">
      <w:pPr>
        <w:pStyle w:val="BodyText"/>
        <w:jc w:val="lef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>В своей работе стараюсь использовать разнообразные методы и приёмы, позволяющие не только обучать детей, но и развивать личные качества учащихся (мышление, речь, волю, нравственность, т.д.), уделяю важное внимание сохранению здоровья детей, поощряю инициативность и самостоятельность,  индивидуальные учебные достижения, предлагаю задания, развивающие интуицию, творческое воображение.</w:t>
      </w:r>
    </w:p>
    <w:p w:rsidR="006131F9" w:rsidRPr="00A96A6B" w:rsidRDefault="006131F9" w:rsidP="00A96A6B">
      <w:pPr>
        <w:pStyle w:val="BodyText"/>
        <w:jc w:val="lef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>На уроках предполагается не только знакомство с новыми видами развивающих заданий, но и создание условий для стимулирования творческого мышления.</w:t>
      </w:r>
    </w:p>
    <w:p w:rsidR="006131F9" w:rsidRPr="00A96A6B" w:rsidRDefault="006131F9" w:rsidP="00A96A6B">
      <w:pPr>
        <w:pStyle w:val="BodyText"/>
        <w:jc w:val="lef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>Для выполнения поставленных учебно-воспитательных задач в соответствии с методологическими позициями, на занятиях используются следующие виды упражнений и заданий:</w:t>
      </w:r>
    </w:p>
    <w:p w:rsidR="006131F9" w:rsidRPr="00A96A6B" w:rsidRDefault="006131F9" w:rsidP="00A96A6B">
      <w:pPr>
        <w:pStyle w:val="BodyText"/>
        <w:ind w:firstLine="708"/>
        <w:jc w:val="lef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>- задания, направленные на развитие психических механизмов (памяти, внимания, воображения, наблюдательности);</w:t>
      </w:r>
    </w:p>
    <w:p w:rsidR="006131F9" w:rsidRPr="00A96A6B" w:rsidRDefault="006131F9" w:rsidP="00A96A6B">
      <w:pPr>
        <w:pStyle w:val="BodyText"/>
        <w:ind w:firstLine="708"/>
        <w:jc w:val="lef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>- решение частично-поисковых задач разного уровня;</w:t>
      </w:r>
    </w:p>
    <w:p w:rsidR="006131F9" w:rsidRPr="00A96A6B" w:rsidRDefault="006131F9" w:rsidP="00A96A6B">
      <w:pPr>
        <w:pStyle w:val="BodyText"/>
        <w:ind w:firstLine="708"/>
        <w:jc w:val="lef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>- творческие задания;</w:t>
      </w:r>
    </w:p>
    <w:p w:rsidR="006131F9" w:rsidRPr="00A96A6B" w:rsidRDefault="006131F9" w:rsidP="00A96A6B">
      <w:pPr>
        <w:pStyle w:val="BodyText"/>
        <w:ind w:firstLine="708"/>
        <w:jc w:val="lef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>Задания-разминки идут в достаточно высоком темпе, на каждый ответ дается 2-3 секунды. В них чередуются вопросы из разных областей знаний (математика, русский, познание мира и т.д.). Такая работа придает дух соревнования, концентрирует внимание, развивает умение быстро переключаться с одного вида деятельности на другой.                                                    На уроках  русского языка применяю дополнительный материал  (занимательные упражнения, сказки, упражнения с грамматическими  заданиями, упражнения для контроля).  Приемы работы очень разнообразные. С помощью сигнальных карточек уточняем правописание безударных гласных, провожу словарные диктанты по карточкам, пишем зрительные диктанты, записываем предложения с трудными словами и орфограммами, объясняем их правописание.</w:t>
      </w:r>
    </w:p>
    <w:p w:rsidR="006131F9" w:rsidRPr="00A96A6B" w:rsidRDefault="006131F9" w:rsidP="00A96A6B">
      <w:pPr>
        <w:pStyle w:val="BodyText"/>
        <w:jc w:val="lef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>Дети хором читают стихотворения в подтверждение своей правоты:</w:t>
      </w:r>
    </w:p>
    <w:p w:rsidR="006131F9" w:rsidRPr="00A96A6B" w:rsidRDefault="006131F9" w:rsidP="00A96A6B">
      <w:pPr>
        <w:pStyle w:val="BodyText"/>
        <w:jc w:val="lef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>Если буква у тебя</w:t>
      </w:r>
    </w:p>
    <w:p w:rsidR="006131F9" w:rsidRPr="00A96A6B" w:rsidRDefault="006131F9" w:rsidP="00A96A6B">
      <w:pPr>
        <w:pStyle w:val="BodyText"/>
        <w:jc w:val="lef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>Вызовет сомнения</w:t>
      </w:r>
    </w:p>
    <w:p w:rsidR="006131F9" w:rsidRPr="00A96A6B" w:rsidRDefault="006131F9" w:rsidP="00A96A6B">
      <w:pPr>
        <w:pStyle w:val="BodyText"/>
        <w:jc w:val="lef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>Ты немедленно её</w:t>
      </w:r>
    </w:p>
    <w:p w:rsidR="006131F9" w:rsidRPr="00A96A6B" w:rsidRDefault="006131F9" w:rsidP="00A96A6B">
      <w:pPr>
        <w:pStyle w:val="BodyText"/>
        <w:jc w:val="lef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>Ставь под ударение.</w:t>
      </w:r>
    </w:p>
    <w:p w:rsidR="006131F9" w:rsidRPr="00A96A6B" w:rsidRDefault="006131F9" w:rsidP="00A96A6B">
      <w:pPr>
        <w:pStyle w:val="BodyText"/>
        <w:ind w:firstLine="708"/>
        <w:jc w:val="lef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>С большим интересом дети отгадывают ребусы, кроссворды.</w:t>
      </w:r>
    </w:p>
    <w:p w:rsidR="006131F9" w:rsidRPr="00A96A6B" w:rsidRDefault="006131F9" w:rsidP="00A96A6B">
      <w:pPr>
        <w:pStyle w:val="BodyText"/>
        <w:jc w:val="lef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>Предлагаю списывание и диктанты с заданиями.  Работая с ребятами, у которых низкий показатель знание, плохая память, проводим поэтапное усвоение материала.</w:t>
      </w:r>
    </w:p>
    <w:p w:rsidR="006131F9" w:rsidRPr="00A96A6B" w:rsidRDefault="006131F9" w:rsidP="00A96A6B">
      <w:pPr>
        <w:pStyle w:val="BodyText"/>
        <w:jc w:val="lef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>Чтобы узнать, над какой темой мне еще надо поработать я даю детям карточки с заданиями. Провожу контрольные срезы знания, а также даю упражнения творческого характера. Проводим словарный диктант в разной форме.</w:t>
      </w:r>
    </w:p>
    <w:p w:rsidR="006131F9" w:rsidRPr="00A96A6B" w:rsidRDefault="006131F9" w:rsidP="00A96A6B">
      <w:pPr>
        <w:pStyle w:val="BodyText"/>
        <w:jc w:val="lef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>Большую активность проявляют дети на уроках, где используем упражнения с элементами игры, карточки с заданиями.</w:t>
      </w:r>
    </w:p>
    <w:p w:rsidR="006131F9" w:rsidRPr="00A96A6B" w:rsidRDefault="006131F9" w:rsidP="00A96A6B">
      <w:pPr>
        <w:pStyle w:val="BodyText"/>
        <w:ind w:firstLine="708"/>
        <w:jc w:val="lef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>Эта работа дисциплинирует детей, экономит время. Карточку ученик получает на любом этапе урока: в начале урока, по ходу урока, в конце урока. Дети не стремятся подсмотреть у соседа, так как карточки разные по содержанию.</w:t>
      </w:r>
    </w:p>
    <w:p w:rsidR="006131F9" w:rsidRPr="00A96A6B" w:rsidRDefault="006131F9" w:rsidP="00A96A6B">
      <w:pPr>
        <w:pStyle w:val="BodyText"/>
        <w:jc w:val="lef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>Для слабоуспевающих детей я сделала конверты с отдельными работами, ведется тетрадь по чистописанию со всеми учащимися. Уделяю много внимания работе над ошибками, глубоко продумываю систему упражнений по каждому предмету.</w:t>
      </w:r>
    </w:p>
    <w:p w:rsidR="006131F9" w:rsidRPr="00A96A6B" w:rsidRDefault="006131F9" w:rsidP="00A96A6B">
      <w:pPr>
        <w:pStyle w:val="BodyText"/>
        <w:jc w:val="lef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>Я считаю, что очень важно  правильно организовать урок,  идти  от легкого к трудному, от неизвестного к неизвестному.</w:t>
      </w:r>
    </w:p>
    <w:p w:rsidR="006131F9" w:rsidRPr="00A96A6B" w:rsidRDefault="006131F9" w:rsidP="00A96A6B">
      <w:pPr>
        <w:pStyle w:val="BodyText"/>
        <w:ind w:firstLine="708"/>
        <w:jc w:val="lef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>Для того, чтобы сделать математику для детей доступной и увлекательной нужно вызвать восхищение и удивление ребят предложить им такие формы, которые незаметно вовлекут их в полезную работу.  Для устного счета придумываю много игр, например, «В лес за грибами», «Парашютисты», «Магазин игрушек» и другие. Умею уделить внимание каждому ученику, своевременно прихожу на помощь.</w:t>
      </w:r>
    </w:p>
    <w:p w:rsidR="006131F9" w:rsidRPr="00A96A6B" w:rsidRDefault="006131F9" w:rsidP="00A96A6B">
      <w:pPr>
        <w:pStyle w:val="BodyText"/>
        <w:jc w:val="lef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>Приучаю детей отвечать на вопрос четко, высказывать собственное мнение. Учу их слушать, думать, дополнять ответ.</w:t>
      </w:r>
    </w:p>
    <w:p w:rsidR="006131F9" w:rsidRPr="00A96A6B" w:rsidRDefault="006131F9" w:rsidP="00A96A6B">
      <w:pPr>
        <w:pStyle w:val="BodyText"/>
        <w:jc w:val="lef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>С целью активизации познавательной деятельности учащихся в своей работе использую уроки-игры, уроки - путешествия, уроки - сказки, инсценировки, работу с творческими тетрадями.</w:t>
      </w:r>
    </w:p>
    <w:p w:rsidR="006131F9" w:rsidRPr="00A96A6B" w:rsidRDefault="006131F9" w:rsidP="00A96A6B">
      <w:pPr>
        <w:pStyle w:val="BodyText"/>
        <w:ind w:firstLine="708"/>
        <w:jc w:val="lef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>Обучение строю на продуманной мотивации в деятельности ребят, ясно представляя ближайшие и конечные цели в их развитии и воспитании:</w:t>
      </w:r>
    </w:p>
    <w:p w:rsidR="006131F9" w:rsidRPr="00A96A6B" w:rsidRDefault="006131F9" w:rsidP="00A96A6B">
      <w:pPr>
        <w:pStyle w:val="BodyText"/>
        <w:ind w:firstLine="708"/>
        <w:jc w:val="lef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>-        развитие интереса к учебному предмету;</w:t>
      </w:r>
    </w:p>
    <w:p w:rsidR="006131F9" w:rsidRPr="00A96A6B" w:rsidRDefault="006131F9" w:rsidP="00A96A6B">
      <w:pPr>
        <w:pStyle w:val="BodyText"/>
        <w:numPr>
          <w:ilvl w:val="0"/>
          <w:numId w:val="2"/>
        </w:numPr>
        <w:jc w:val="lef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>пробуждение у детей потребности к самостоятельной работе над познанием родного слова и над своей речью;</w:t>
      </w:r>
    </w:p>
    <w:p w:rsidR="006131F9" w:rsidRPr="00A96A6B" w:rsidRDefault="006131F9" w:rsidP="00A96A6B">
      <w:pPr>
        <w:pStyle w:val="BodyText"/>
        <w:numPr>
          <w:ilvl w:val="0"/>
          <w:numId w:val="2"/>
        </w:numPr>
        <w:jc w:val="lef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>совершенствование общего языкового развития школьников;</w:t>
      </w:r>
    </w:p>
    <w:p w:rsidR="006131F9" w:rsidRPr="00A96A6B" w:rsidRDefault="006131F9" w:rsidP="00A96A6B">
      <w:pPr>
        <w:pStyle w:val="BodyText"/>
        <w:numPr>
          <w:ilvl w:val="0"/>
          <w:numId w:val="2"/>
        </w:numPr>
        <w:jc w:val="lef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>воспитание у них этических норм речевого поведения.</w:t>
      </w:r>
    </w:p>
    <w:p w:rsidR="006131F9" w:rsidRPr="00A96A6B" w:rsidRDefault="006131F9" w:rsidP="00A96A6B">
      <w:pPr>
        <w:pStyle w:val="BodyText"/>
        <w:ind w:firstLine="708"/>
        <w:jc w:val="lef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>Развивала систему упражнений по развитию речи учащихся 1-4 классов, что способствует обогащению словарного запаса учащихся, правильному толкованию слов, стимулирует коммуникативность.</w:t>
      </w:r>
    </w:p>
    <w:p w:rsidR="006131F9" w:rsidRPr="00A96A6B" w:rsidRDefault="006131F9" w:rsidP="00A96A6B">
      <w:pPr>
        <w:pStyle w:val="BodyText"/>
        <w:jc w:val="lef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>Для развития устной и письменной речи такие формы работы, как  творческие диктанты, свободные диктанты, творческие изложения способствуют развитию речи учащихся. Правильно подобранные мною тексты способствуют расширению их кругозора.</w:t>
      </w:r>
    </w:p>
    <w:p w:rsidR="006131F9" w:rsidRPr="00A96A6B" w:rsidRDefault="006131F9" w:rsidP="00A96A6B">
      <w:pPr>
        <w:pStyle w:val="BodyText"/>
        <w:ind w:firstLine="708"/>
        <w:jc w:val="lef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>И все же считаю, что высшей формой проявления творческих способностей ребенка, требующей от него напряжения, особенно на начальной ступени обучения, являются и сочинения и изложения.</w:t>
      </w:r>
    </w:p>
    <w:p w:rsidR="006131F9" w:rsidRPr="00A96A6B" w:rsidRDefault="006131F9" w:rsidP="00A96A6B">
      <w:pPr>
        <w:pStyle w:val="BodyText"/>
        <w:jc w:val="lef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>При написании сочинений стараюсь побудить учащихся к рассуждениям, они не боятся высказывать своих мнений, делать выводы и заключения.</w:t>
      </w:r>
    </w:p>
    <w:p w:rsidR="006131F9" w:rsidRPr="00A96A6B" w:rsidRDefault="006131F9" w:rsidP="00A96A6B">
      <w:pPr>
        <w:pStyle w:val="BodyText"/>
        <w:jc w:val="lef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>На своих уроках добиваюсь от учащихся полных, осмысленных, содержательных ответов. Совершенствую речь учащихся, обращаю большое внимание на такие факторы, как логика, точность, ясность, выразительность и правильность речи.</w:t>
      </w:r>
    </w:p>
    <w:p w:rsidR="006131F9" w:rsidRPr="00A96A6B" w:rsidRDefault="006131F9" w:rsidP="00A96A6B">
      <w:pPr>
        <w:pStyle w:val="BodyText"/>
        <w:ind w:firstLine="708"/>
        <w:jc w:val="lef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 xml:space="preserve">    «Урок окончен», - говорю я ребятам, но каждый раз знаю, что урок мой будет продолжаться. И продолжать его будет сама жизнь…</w:t>
      </w:r>
    </w:p>
    <w:p w:rsidR="006131F9" w:rsidRPr="00A96A6B" w:rsidRDefault="006131F9" w:rsidP="00A96A6B">
      <w:pPr>
        <w:pStyle w:val="BodyText"/>
        <w:ind w:firstLine="708"/>
        <w:jc w:val="lef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>Ученье – не нравоученье,</w:t>
      </w:r>
    </w:p>
    <w:p w:rsidR="006131F9" w:rsidRPr="00A96A6B" w:rsidRDefault="006131F9" w:rsidP="00A96A6B">
      <w:pPr>
        <w:pStyle w:val="BodyText"/>
        <w:ind w:firstLine="708"/>
        <w:jc w:val="lef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>Ребёнок, словно пилигрим:</w:t>
      </w:r>
    </w:p>
    <w:p w:rsidR="006131F9" w:rsidRPr="00A96A6B" w:rsidRDefault="006131F9" w:rsidP="00A96A6B">
      <w:pPr>
        <w:pStyle w:val="BodyText"/>
        <w:ind w:firstLine="708"/>
        <w:jc w:val="lef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>Он странник в мире слов и знаний,</w:t>
      </w:r>
    </w:p>
    <w:p w:rsidR="006131F9" w:rsidRPr="00A96A6B" w:rsidRDefault="006131F9" w:rsidP="00A96A6B">
      <w:pPr>
        <w:pStyle w:val="BodyText"/>
        <w:ind w:firstLine="708"/>
        <w:jc w:val="left"/>
        <w:rPr>
          <w:b w:val="0"/>
          <w:sz w:val="28"/>
          <w:szCs w:val="28"/>
        </w:rPr>
      </w:pPr>
      <w:r w:rsidRPr="00A96A6B">
        <w:rPr>
          <w:b w:val="0"/>
          <w:sz w:val="28"/>
          <w:szCs w:val="28"/>
        </w:rPr>
        <w:t>Мы вместе этот мир творим! ...</w:t>
      </w:r>
    </w:p>
    <w:p w:rsidR="006131F9" w:rsidRPr="00A96A6B" w:rsidRDefault="006131F9" w:rsidP="00A96A6B">
      <w:pPr>
        <w:pStyle w:val="BodyText"/>
        <w:ind w:firstLine="708"/>
        <w:jc w:val="left"/>
        <w:rPr>
          <w:b w:val="0"/>
          <w:sz w:val="28"/>
          <w:szCs w:val="28"/>
        </w:rPr>
      </w:pPr>
    </w:p>
    <w:p w:rsidR="006131F9" w:rsidRPr="00A96A6B" w:rsidRDefault="006131F9" w:rsidP="00A96A6B">
      <w:pPr>
        <w:pStyle w:val="BodyText"/>
        <w:ind w:firstLine="708"/>
        <w:jc w:val="left"/>
        <w:rPr>
          <w:b w:val="0"/>
          <w:sz w:val="28"/>
          <w:szCs w:val="28"/>
        </w:rPr>
      </w:pPr>
    </w:p>
    <w:p w:rsidR="006131F9" w:rsidRPr="00A96A6B" w:rsidRDefault="006131F9" w:rsidP="00A96A6B">
      <w:pPr>
        <w:pStyle w:val="BodyText"/>
        <w:ind w:firstLine="708"/>
        <w:jc w:val="left"/>
        <w:rPr>
          <w:b w:val="0"/>
          <w:bCs w:val="0"/>
          <w:sz w:val="28"/>
          <w:szCs w:val="28"/>
        </w:rPr>
      </w:pPr>
    </w:p>
    <w:p w:rsidR="006131F9" w:rsidRPr="00A96A6B" w:rsidRDefault="006131F9" w:rsidP="00A96A6B">
      <w:pPr>
        <w:pStyle w:val="BodyText"/>
        <w:ind w:firstLine="708"/>
        <w:jc w:val="left"/>
        <w:rPr>
          <w:b w:val="0"/>
          <w:bCs w:val="0"/>
          <w:sz w:val="28"/>
          <w:szCs w:val="28"/>
        </w:rPr>
      </w:pPr>
    </w:p>
    <w:p w:rsidR="006131F9" w:rsidRPr="00A96A6B" w:rsidRDefault="006131F9" w:rsidP="00A96A6B">
      <w:pPr>
        <w:pStyle w:val="BodyText"/>
        <w:ind w:firstLine="708"/>
        <w:jc w:val="left"/>
        <w:rPr>
          <w:b w:val="0"/>
          <w:bCs w:val="0"/>
          <w:sz w:val="28"/>
          <w:szCs w:val="28"/>
        </w:rPr>
      </w:pPr>
    </w:p>
    <w:p w:rsidR="006131F9" w:rsidRPr="00A96A6B" w:rsidRDefault="006131F9" w:rsidP="00A96A6B">
      <w:pPr>
        <w:pStyle w:val="BodyText"/>
        <w:ind w:firstLine="708"/>
        <w:jc w:val="right"/>
        <w:rPr>
          <w:b w:val="0"/>
          <w:bCs w:val="0"/>
          <w:sz w:val="28"/>
          <w:szCs w:val="28"/>
        </w:rPr>
      </w:pPr>
    </w:p>
    <w:p w:rsidR="006131F9" w:rsidRPr="00A96A6B" w:rsidRDefault="006131F9" w:rsidP="00A96A6B">
      <w:pPr>
        <w:pStyle w:val="BodyText"/>
        <w:ind w:firstLine="708"/>
        <w:rPr>
          <w:b w:val="0"/>
          <w:sz w:val="28"/>
          <w:szCs w:val="28"/>
        </w:rPr>
      </w:pPr>
    </w:p>
    <w:p w:rsidR="006131F9" w:rsidRPr="00A96A6B" w:rsidRDefault="006131F9" w:rsidP="00A96A6B">
      <w:pPr>
        <w:pStyle w:val="BodyText"/>
        <w:ind w:firstLine="708"/>
        <w:rPr>
          <w:b w:val="0"/>
          <w:sz w:val="28"/>
          <w:szCs w:val="28"/>
        </w:rPr>
      </w:pPr>
    </w:p>
    <w:p w:rsidR="006131F9" w:rsidRPr="00A96A6B" w:rsidRDefault="006131F9" w:rsidP="00A96A6B">
      <w:pPr>
        <w:pStyle w:val="BodyText"/>
        <w:ind w:firstLine="708"/>
        <w:rPr>
          <w:b w:val="0"/>
          <w:sz w:val="28"/>
          <w:szCs w:val="28"/>
        </w:rPr>
      </w:pPr>
    </w:p>
    <w:p w:rsidR="006131F9" w:rsidRPr="00A96A6B" w:rsidRDefault="006131F9" w:rsidP="00A96A6B">
      <w:pPr>
        <w:pStyle w:val="BodyText"/>
        <w:ind w:firstLine="708"/>
        <w:rPr>
          <w:b w:val="0"/>
          <w:sz w:val="28"/>
          <w:szCs w:val="28"/>
        </w:rPr>
      </w:pPr>
    </w:p>
    <w:p w:rsidR="006131F9" w:rsidRPr="00A96A6B" w:rsidRDefault="006131F9" w:rsidP="00A96A6B">
      <w:pPr>
        <w:pStyle w:val="BodyText"/>
        <w:ind w:firstLine="708"/>
        <w:rPr>
          <w:b w:val="0"/>
          <w:sz w:val="28"/>
          <w:szCs w:val="28"/>
        </w:rPr>
      </w:pPr>
    </w:p>
    <w:p w:rsidR="006131F9" w:rsidRPr="00A96A6B" w:rsidRDefault="006131F9" w:rsidP="00A96A6B">
      <w:pPr>
        <w:pStyle w:val="BodyText"/>
        <w:ind w:firstLine="708"/>
        <w:rPr>
          <w:b w:val="0"/>
          <w:sz w:val="28"/>
          <w:szCs w:val="28"/>
        </w:rPr>
      </w:pPr>
    </w:p>
    <w:p w:rsidR="006131F9" w:rsidRPr="00A96A6B" w:rsidRDefault="006131F9" w:rsidP="00A96A6B">
      <w:pPr>
        <w:pStyle w:val="BodyText"/>
        <w:ind w:firstLine="708"/>
        <w:rPr>
          <w:b w:val="0"/>
          <w:sz w:val="28"/>
          <w:szCs w:val="28"/>
        </w:rPr>
      </w:pPr>
    </w:p>
    <w:p w:rsidR="006131F9" w:rsidRPr="00A96A6B" w:rsidRDefault="006131F9" w:rsidP="00A96A6B">
      <w:pPr>
        <w:pStyle w:val="BodyText"/>
        <w:ind w:firstLine="708"/>
        <w:rPr>
          <w:b w:val="0"/>
          <w:sz w:val="28"/>
          <w:szCs w:val="28"/>
        </w:rPr>
      </w:pPr>
    </w:p>
    <w:p w:rsidR="006131F9" w:rsidRPr="00A96A6B" w:rsidRDefault="006131F9" w:rsidP="00A96A6B">
      <w:pPr>
        <w:pStyle w:val="BodyText"/>
        <w:ind w:firstLine="708"/>
        <w:rPr>
          <w:b w:val="0"/>
          <w:sz w:val="28"/>
          <w:szCs w:val="28"/>
        </w:rPr>
      </w:pPr>
    </w:p>
    <w:p w:rsidR="006131F9" w:rsidRPr="00A96A6B" w:rsidRDefault="006131F9" w:rsidP="00A96A6B">
      <w:pPr>
        <w:pStyle w:val="BodyText"/>
        <w:ind w:firstLine="708"/>
        <w:rPr>
          <w:b w:val="0"/>
          <w:sz w:val="28"/>
          <w:szCs w:val="28"/>
        </w:rPr>
      </w:pPr>
    </w:p>
    <w:p w:rsidR="006131F9" w:rsidRPr="00A96A6B" w:rsidRDefault="006131F9" w:rsidP="00A96A6B">
      <w:pPr>
        <w:pStyle w:val="BodyText"/>
        <w:ind w:firstLine="708"/>
        <w:rPr>
          <w:b w:val="0"/>
          <w:sz w:val="28"/>
          <w:szCs w:val="28"/>
        </w:rPr>
      </w:pPr>
    </w:p>
    <w:p w:rsidR="006131F9" w:rsidRPr="00A96A6B" w:rsidRDefault="006131F9" w:rsidP="00A96A6B">
      <w:pPr>
        <w:pStyle w:val="BodyText"/>
        <w:ind w:firstLine="708"/>
        <w:rPr>
          <w:b w:val="0"/>
          <w:sz w:val="28"/>
          <w:szCs w:val="28"/>
        </w:rPr>
      </w:pPr>
    </w:p>
    <w:p w:rsidR="006131F9" w:rsidRPr="00A96A6B" w:rsidRDefault="006131F9" w:rsidP="00A96A6B">
      <w:pPr>
        <w:pStyle w:val="BodyText"/>
        <w:ind w:firstLine="708"/>
        <w:rPr>
          <w:b w:val="0"/>
          <w:sz w:val="28"/>
          <w:szCs w:val="28"/>
        </w:rPr>
      </w:pPr>
    </w:p>
    <w:p w:rsidR="006131F9" w:rsidRPr="00A96A6B" w:rsidRDefault="006131F9" w:rsidP="00A96A6B">
      <w:pPr>
        <w:pStyle w:val="BodyText"/>
        <w:ind w:firstLine="708"/>
        <w:rPr>
          <w:b w:val="0"/>
          <w:sz w:val="28"/>
          <w:szCs w:val="28"/>
        </w:rPr>
      </w:pPr>
    </w:p>
    <w:p w:rsidR="006131F9" w:rsidRPr="00A96A6B" w:rsidRDefault="006131F9" w:rsidP="00A96A6B">
      <w:pPr>
        <w:pStyle w:val="BodyText"/>
        <w:ind w:firstLine="708"/>
        <w:rPr>
          <w:b w:val="0"/>
          <w:sz w:val="28"/>
          <w:szCs w:val="28"/>
        </w:rPr>
      </w:pPr>
    </w:p>
    <w:p w:rsidR="006131F9" w:rsidRPr="00A96A6B" w:rsidRDefault="006131F9" w:rsidP="00A96A6B">
      <w:pPr>
        <w:pStyle w:val="BodyText"/>
        <w:ind w:firstLine="708"/>
        <w:rPr>
          <w:b w:val="0"/>
          <w:sz w:val="28"/>
          <w:szCs w:val="28"/>
        </w:rPr>
      </w:pPr>
    </w:p>
    <w:p w:rsidR="006131F9" w:rsidRPr="00A96A6B" w:rsidRDefault="006131F9" w:rsidP="00A96A6B">
      <w:pPr>
        <w:pStyle w:val="BodyText"/>
        <w:ind w:firstLine="708"/>
        <w:rPr>
          <w:b w:val="0"/>
          <w:sz w:val="28"/>
          <w:szCs w:val="28"/>
        </w:rPr>
      </w:pPr>
    </w:p>
    <w:p w:rsidR="006131F9" w:rsidRPr="00A96A6B" w:rsidRDefault="006131F9" w:rsidP="00A96A6B">
      <w:pPr>
        <w:pStyle w:val="BodyText"/>
        <w:ind w:firstLine="708"/>
        <w:rPr>
          <w:sz w:val="28"/>
          <w:szCs w:val="28"/>
        </w:rPr>
      </w:pPr>
    </w:p>
    <w:p w:rsidR="006131F9" w:rsidRPr="00A96A6B" w:rsidRDefault="006131F9" w:rsidP="00A96A6B">
      <w:pPr>
        <w:pStyle w:val="BodyText"/>
        <w:ind w:firstLine="708"/>
        <w:rPr>
          <w:sz w:val="28"/>
          <w:szCs w:val="28"/>
        </w:rPr>
      </w:pPr>
    </w:p>
    <w:p w:rsidR="006131F9" w:rsidRPr="00A96A6B" w:rsidRDefault="006131F9" w:rsidP="00A96A6B">
      <w:pPr>
        <w:pStyle w:val="BodyText"/>
        <w:ind w:firstLine="708"/>
        <w:rPr>
          <w:sz w:val="28"/>
          <w:szCs w:val="28"/>
        </w:rPr>
      </w:pPr>
    </w:p>
    <w:p w:rsidR="006131F9" w:rsidRPr="00A96A6B" w:rsidRDefault="006131F9" w:rsidP="00A96A6B">
      <w:pPr>
        <w:pStyle w:val="BodyText"/>
        <w:ind w:firstLine="708"/>
        <w:rPr>
          <w:sz w:val="28"/>
          <w:szCs w:val="28"/>
        </w:rPr>
      </w:pPr>
    </w:p>
    <w:p w:rsidR="006131F9" w:rsidRPr="00A96A6B" w:rsidRDefault="006131F9" w:rsidP="00A96A6B">
      <w:pPr>
        <w:pStyle w:val="BodyText"/>
        <w:ind w:firstLine="708"/>
        <w:rPr>
          <w:sz w:val="28"/>
          <w:szCs w:val="28"/>
        </w:rPr>
      </w:pPr>
    </w:p>
    <w:p w:rsidR="006131F9" w:rsidRDefault="006131F9" w:rsidP="00312591">
      <w:pPr>
        <w:pStyle w:val="BodyText"/>
        <w:jc w:val="left"/>
        <w:rPr>
          <w:color w:val="0000FF"/>
        </w:rPr>
      </w:pPr>
      <w:r w:rsidRPr="00A96A6B">
        <w:t xml:space="preserve">                                             </w:t>
      </w:r>
    </w:p>
    <w:p w:rsidR="006131F9" w:rsidRDefault="006131F9"/>
    <w:sectPr w:rsidR="006131F9" w:rsidSect="003C0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53639"/>
    <w:multiLevelType w:val="hybridMultilevel"/>
    <w:tmpl w:val="8BC453E4"/>
    <w:lvl w:ilvl="0" w:tplc="D77E995A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6AF"/>
    <w:rsid w:val="00023300"/>
    <w:rsid w:val="00205A59"/>
    <w:rsid w:val="00312591"/>
    <w:rsid w:val="003151AA"/>
    <w:rsid w:val="003C086B"/>
    <w:rsid w:val="00444795"/>
    <w:rsid w:val="004F56AF"/>
    <w:rsid w:val="006131F9"/>
    <w:rsid w:val="006D428A"/>
    <w:rsid w:val="008C25F6"/>
    <w:rsid w:val="00A96A6B"/>
    <w:rsid w:val="00D21DD2"/>
    <w:rsid w:val="00E4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A6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96A6B"/>
    <w:pPr>
      <w:jc w:val="center"/>
    </w:pPr>
    <w:rPr>
      <w:b/>
      <w:bCs/>
      <w:sz w:val="4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96A6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410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103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7</Pages>
  <Words>1711</Words>
  <Characters>9756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аппстор</dc:creator>
  <cp:keywords/>
  <dc:description/>
  <cp:lastModifiedBy>777</cp:lastModifiedBy>
  <cp:revision>6</cp:revision>
  <cp:lastPrinted>2018-11-14T06:38:00Z</cp:lastPrinted>
  <dcterms:created xsi:type="dcterms:W3CDTF">2018-11-14T06:34:00Z</dcterms:created>
  <dcterms:modified xsi:type="dcterms:W3CDTF">2018-12-12T03:46:00Z</dcterms:modified>
</cp:coreProperties>
</file>