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 xml:space="preserve">Дата:                                             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Предмет, класс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Познание мира, 1- класс</w:t>
            </w: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</w:tr>
      <w:tr w:rsidR="001C7FD4" w:rsidRPr="008E4954" w:rsidTr="008E4954">
        <w:trPr>
          <w:trHeight w:val="1390"/>
        </w:trPr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Цель и ожидаемые результаты: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Совместно с учащимися выявить представление о насекомых, как неотъемлемой части природы. 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Обобщить, систематизировать и расширить знания детей об их  многообразии, строении, среде их обитания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Показать взаимосвязь насекомых и растений и показать их роль в жизни человека.</w:t>
            </w: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частично-поисковый, объяснительно-иллюстративный.</w:t>
            </w: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новая тема</w:t>
            </w: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4786" w:type="dxa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Проекты, презентация, муз. сопровожд., 2 стакана, фломастеры, стикеры, смайлики, цв. карандаши, резинка, линейка</w:t>
            </w:r>
          </w:p>
        </w:tc>
      </w:tr>
      <w:tr w:rsidR="001C7FD4" w:rsidRPr="008E4954" w:rsidTr="008E4954">
        <w:tc>
          <w:tcPr>
            <w:tcW w:w="9571" w:type="dxa"/>
            <w:gridSpan w:val="2"/>
          </w:tcPr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                            Деятельность учащихся</w:t>
            </w:r>
          </w:p>
        </w:tc>
      </w:tr>
      <w:tr w:rsidR="001C7FD4" w:rsidRPr="008E4954" w:rsidTr="008E4954">
        <w:tc>
          <w:tcPr>
            <w:tcW w:w="4785" w:type="dxa"/>
          </w:tcPr>
          <w:p w:rsidR="001C7FD4" w:rsidRPr="008E4954" w:rsidRDefault="001C7FD4" w:rsidP="008E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1. Психологический настрой.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- Добрый день, дорогие ребята! 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Совсем скоро начнётся наш урок.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 Но прежде давайте поприветствуем 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гостей, которых мы очень рады 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видеть.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- Ребята, готовы вы к уроку?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На вас надеюсь я ребята!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Мы хороший дружный класс, всё 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получиться у нас!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- Ребята, давайте в начале урока проведем рефлексию настроения и эмоционального состояния. Перед вами лежат две карточки: красная и синяя, если у вас хороший настрой на урок, то покажите красную, если не очень, то синюю.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У каждого у вас лежит оценочный 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 лист: отлично-  2 балла, хорошо- 1 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балл.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lang w:val="en-US"/>
              </w:rPr>
              <w:t>II</w:t>
            </w:r>
            <w:r w:rsidRPr="008E4954">
              <w:rPr>
                <w:b/>
                <w:bCs/>
                <w:color w:val="000000"/>
              </w:rPr>
              <w:t>.Разминка.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1.Как называют животных, которые кормят своих детей молоком?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2. Как называется группа животных, имеющих оперенья?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3. Почему лягушек называют земноводными?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4. Как называют животные, которые передвигаются ползком?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5. Как называют животных, у которых есть плавники и жабры?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II</w:t>
            </w:r>
            <w:r w:rsidRPr="008E4954">
              <w:rPr>
                <w:b/>
                <w:bCs/>
                <w:color w:val="000000"/>
                <w:lang w:val="en-US"/>
              </w:rPr>
              <w:t>I</w:t>
            </w:r>
            <w:r w:rsidRPr="008E4954">
              <w:rPr>
                <w:b/>
                <w:bCs/>
                <w:color w:val="000000"/>
              </w:rPr>
              <w:t>. Сообщение темы и цели урока. </w:t>
            </w:r>
            <w:r w:rsidRPr="008E4954">
              <w:rPr>
                <w:b/>
                <w:bCs/>
                <w:color w:val="000000"/>
              </w:rPr>
              <w:br/>
            </w:r>
            <w:r w:rsidRPr="008E4954">
              <w:rPr>
                <w:color w:val="000000"/>
              </w:rPr>
              <w:t>– Сегодня мы познакомимся ещё с одной группой животных, а кто относится к этой группе, вы узнаете, если отгадаете загадки. </w:t>
            </w:r>
            <w:r w:rsidRPr="008E4954">
              <w:rPr>
                <w:color w:val="000000"/>
              </w:rPr>
              <w:br/>
              <w:t>1. Возле ёлок из иголок ,В лесу у пня суетня, беготня: Летним днём построен дом,  Народ рабочий, весь день хлопочет.</w:t>
            </w:r>
            <w:r w:rsidRPr="008E4954">
              <w:rPr>
                <w:color w:val="000000"/>
              </w:rPr>
              <w:br/>
              <w:t xml:space="preserve">За травой не виден он, А жильцов в нём миллион. </w:t>
            </w:r>
            <w:r w:rsidRPr="008E4954">
              <w:rPr>
                <w:color w:val="000000"/>
              </w:rPr>
              <w:br/>
              <w:t>2. Летит – говорит, А сядет – молчит.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Не змея, а жалит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3. Не солнце, не огонь, а светит </w:t>
            </w:r>
            <w:r w:rsidRPr="008E4954">
              <w:rPr>
                <w:color w:val="000000"/>
              </w:rPr>
              <w:br/>
              <w:t>4. Домовитая хозяйка ,Полетела над лужайкой. Похлопочет над цветком — </w:t>
            </w:r>
            <w:r w:rsidRPr="008E4954">
              <w:rPr>
                <w:color w:val="000000"/>
              </w:rPr>
              <w:br/>
              <w:t xml:space="preserve">Он поделится медком.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5. Два рога, а не бык, Шесть ног — без копыт. Как назвать, одним словом, слова-отгадки?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4954">
              <w:rPr>
                <w:b/>
                <w:color w:val="000000"/>
              </w:rPr>
              <w:t xml:space="preserve">Какая тема нашего урока?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-Давайте составим кластер к слову «Насекомые».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-Почему насекомых так называют?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-Как отличить насекомых от других животных?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339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-Является ли паук насекомым?     Насекомые – древнейшие и самые многочисленные обитатели нашей планеты. Это и красивые бабочки, и неприметные труженики муравьи, и многие другие. Насекомые появились на нашей планете примерно 250 миллионов лет назад и очень хорошо приспособились к жизни на Земле. </w:t>
            </w:r>
            <w:r w:rsidRPr="008E4954">
              <w:rPr>
                <w:color w:val="000000"/>
              </w:rPr>
              <w:br/>
              <w:t>В настоящее время насчитывается более 1 миллиона представителей насекомых, гораздо больше, чем всех остальных животных вместе взятых. Насекомые- маленькие, большие; одни летают, другие ползают, прыгают; одни живут несколько лет, другие – один день. Живут в почве, на земле, в воде, в воздухе, то есть везде: от жарких стран до границ льдов на севере.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А сколько ещё про них неизвестно науке!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IV. Исследовательская работа.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а)- Посмотрите внимательно на экран (компьютерная доска) ответьте на вопрос: Все ли животные являются насекомыми?  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br/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б)- Сколько живут насекомые? </w:t>
            </w:r>
            <w:r w:rsidRPr="008E4954">
              <w:rPr>
                <w:color w:val="000000"/>
              </w:rPr>
              <w:br/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br/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-Про насекомых пишут стихи и поют песни, рассказывают сказки и снимают м/ф. Какие стихи, песни и сказки вы знаете?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V. Физминутка.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 xml:space="preserve">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Работа парами,   на листочке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– Нужно очень внимательно посмотреть на рисунок и подписать каждую часть тела насекомого, а если будет необходимо, то и дорисовать недостающую часть. </w:t>
            </w:r>
            <w:r w:rsidRPr="008E4954">
              <w:rPr>
                <w:i/>
                <w:iCs/>
                <w:color w:val="000000"/>
              </w:rPr>
              <w:t>(Задание можно дать дифференцированно: 1 – только подписать, 2 – дорисовать усики, 3 – дорисовать пару конечностей, 4 – дорисовать усики и насечки, 5 – пару конечностей, усики, насечки ).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V</w:t>
            </w:r>
            <w:r w:rsidRPr="008E4954">
              <w:rPr>
                <w:b/>
                <w:bCs/>
                <w:color w:val="000000"/>
                <w:lang w:val="en-US"/>
              </w:rPr>
              <w:t>I</w:t>
            </w:r>
            <w:r w:rsidRPr="008E4954">
              <w:rPr>
                <w:b/>
                <w:bCs/>
                <w:color w:val="000000"/>
              </w:rPr>
              <w:t>.Групповая работа.</w:t>
            </w:r>
            <w:r w:rsidRPr="008E4954">
              <w:rPr>
                <w:color w:val="000000"/>
              </w:rPr>
              <w:t> 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Нужно определить какой тип конечностей у данного насекомого и почему? (На экране в это время появляются названия всех видов </w:t>
            </w:r>
            <w:r w:rsidRPr="008E4954">
              <w:rPr>
                <w:color w:val="000000"/>
              </w:rPr>
              <w:br/>
              <w:t>конечностей насекомых: прыгательные, плавательные, бегательные, копательные, хватательные.)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На доске лист ватмана, на котором изображено небо, луг, озеро, земля.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– Каждой группе необходимо поместить своего насекомого в его среду обитания.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V</w:t>
            </w:r>
            <w:r w:rsidRPr="008E4954">
              <w:rPr>
                <w:b/>
                <w:bCs/>
                <w:color w:val="000000"/>
                <w:lang w:val="en-US"/>
              </w:rPr>
              <w:t>II</w:t>
            </w:r>
            <w:r w:rsidRPr="008E4954">
              <w:rPr>
                <w:b/>
                <w:bCs/>
                <w:color w:val="000000"/>
              </w:rPr>
              <w:t>.Показ на компьютерной доске сказки</w:t>
            </w:r>
            <w:r w:rsidRPr="008E4954">
              <w:rPr>
                <w:color w:val="000000"/>
              </w:rPr>
              <w:t xml:space="preserve"> </w:t>
            </w:r>
            <w:r w:rsidRPr="008E4954">
              <w:rPr>
                <w:b/>
                <w:color w:val="000000"/>
              </w:rPr>
              <w:t>«Спор животных».</w:t>
            </w:r>
            <w:r w:rsidRPr="008E4954">
              <w:rPr>
                <w:b/>
                <w:color w:val="000000"/>
              </w:rPr>
              <w:br/>
            </w:r>
            <w:r w:rsidRPr="008E4954">
              <w:rPr>
                <w:b/>
                <w:bCs/>
                <w:color w:val="000000"/>
              </w:rPr>
              <w:t>Вывод:</w:t>
            </w:r>
            <w:r w:rsidRPr="008E4954">
              <w:rPr>
                <w:color w:val="000000"/>
              </w:rPr>
              <w:t>  насекомые все нужны.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– Давайте представим, что на Земле не осталось ни одного насекомого? Что произойдёт? </w:t>
            </w:r>
            <w:r w:rsidRPr="008E4954">
              <w:rPr>
                <w:color w:val="000000"/>
              </w:rPr>
              <w:br/>
              <w:t>– Какую пользу приносят насекомые природе? – А смог бы человек обойтись без насекомых? Почему?</w:t>
            </w:r>
            <w:r w:rsidRPr="008E4954">
              <w:rPr>
                <w:rStyle w:val="apple-converted-space"/>
                <w:color w:val="000000"/>
              </w:rPr>
              <w:t> </w:t>
            </w:r>
            <w:r w:rsidRPr="008E4954">
              <w:rPr>
                <w:color w:val="000000"/>
              </w:rPr>
              <w:br/>
              <w:t>– Все ли насекомые так полезны? – Так может они совсем не нужны в природе?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Вывод: </w:t>
            </w:r>
            <w:r w:rsidRPr="008E4954">
              <w:rPr>
                <w:color w:val="000000"/>
              </w:rPr>
              <w:t>в природе всё взаимосвязано, нет ничего лишнего.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V</w:t>
            </w:r>
            <w:r w:rsidRPr="008E4954">
              <w:rPr>
                <w:b/>
                <w:bCs/>
                <w:color w:val="000000"/>
                <w:lang w:val="en-US"/>
              </w:rPr>
              <w:t>III</w:t>
            </w:r>
            <w:r w:rsidRPr="008E4954">
              <w:rPr>
                <w:b/>
                <w:bCs/>
                <w:color w:val="000000"/>
              </w:rPr>
              <w:t>. Итог.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1.Продолжите предложение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«Я узнал»,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«Я повторил»,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«Я удивился»,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 xml:space="preserve">«Я запомнил», 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 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 xml:space="preserve"> . Рефлексия – упражнение «Плюс – минус - интересно».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Подведение итога урока.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- Ребята, сегодня мы говорили о насекомых, сделайте свои выводы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– Покажите карточку «Мое настроение»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Учитель: -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 xml:space="preserve"> Ребята, перед вами все туры урока, перед каждым из вас лежит бабочка.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Прикрепите бабочку на тот тур урока, который вам понравился больше всего.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 xml:space="preserve"> Подсчитайте свои баллы на оценочных листах.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 xml:space="preserve">Нельзя забывать, что все мы – часть огромного и прекрасного мира. Так давайте беречь и любить наш общий дом под названием </w:t>
            </w:r>
            <w:r w:rsidRPr="008E4954">
              <w:rPr>
                <w:rFonts w:ascii="Times New Roman" w:hAnsi="Times New Roman"/>
                <w:b/>
                <w:sz w:val="24"/>
                <w:szCs w:val="24"/>
              </w:rPr>
              <w:t>Земля</w:t>
            </w:r>
            <w:r w:rsidRPr="008E4954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Если мы будем хорошо относиться к природе, то и она нас отблагодарит свежим воздухом, тёплым солнцем, красивыми цветами, своими лесными дарами.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C7FD4" w:rsidRPr="008E4954" w:rsidRDefault="001C7FD4" w:rsidP="008E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Приветствие учащихся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учащиеся  показывают карточку</w:t>
            </w:r>
          </w:p>
          <w:p w:rsidR="001C7FD4" w:rsidRPr="008E4954" w:rsidRDefault="001C7FD4" w:rsidP="008E4954">
            <w:pPr>
              <w:spacing w:after="0" w:line="240" w:lineRule="auto"/>
              <w:ind w:left="8460" w:hanging="8460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t>Ответы учащихся: млекопитающие, </w:t>
            </w: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птицы, могут жить и в воде и на суше, </w:t>
            </w: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пресмыкающиеся, рыбы </w:t>
            </w: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4954">
              <w:rPr>
                <w:b/>
                <w:color w:val="000000"/>
              </w:rPr>
              <w:t>Ответы учащихся: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Муравьи 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Оса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Светлячок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Пчела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Жук 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4954">
              <w:rPr>
                <w:b/>
                <w:color w:val="000000"/>
              </w:rPr>
              <w:t>Насекомые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1 группа  составляют кластер на магнитной доске, подбирая подходящие слова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</w:rPr>
              <w:t>Защита кластера</w:t>
            </w: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F1F6D">
              <w:t xml:space="preserve">учащиеся  оценивают </w:t>
            </w:r>
            <w:r>
              <w:t>ответы группы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C7FD4" w:rsidRPr="00BC321F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E4954">
              <w:rPr>
                <w:b/>
              </w:rPr>
              <w:t>Объяснение новой темы, наглядно на компьютерной доске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Нет, лишний паук, так как у него 4 пары конечностей.</w:t>
            </w:r>
            <w:r w:rsidRPr="008E4954">
              <w:rPr>
                <w:rStyle w:val="apple-converted-space"/>
                <w:b/>
                <w:bCs/>
                <w:color w:val="000000"/>
              </w:rPr>
              <w:t> </w:t>
            </w:r>
            <w:r w:rsidRPr="008E4954">
              <w:rPr>
                <w:color w:val="000000"/>
              </w:rPr>
              <w:t>Пауки принадлежат к классу паукообразные. У них 8 ног и нет крыльев. Тело состоит из 2 частей. На брюшке есть несколько бугорков – железок. Из них выделяется жидкость, которая застывает на воздухе в виде нити – паутины.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4954">
              <w:rPr>
                <w:b/>
                <w:color w:val="000000"/>
              </w:rPr>
              <w:t>Сообщение о пауках приготовил Ерхан.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Большинство насекомых живут год или меньше. • Черный таракан живет 40 суток </w:t>
            </w:r>
            <w:r w:rsidRPr="008E4954">
              <w:rPr>
                <w:color w:val="000000"/>
              </w:rPr>
              <w:br/>
              <w:t>• Комнатная муха – от 10 до 30 суток. </w:t>
            </w:r>
            <w:r w:rsidRPr="008E4954">
              <w:rPr>
                <w:color w:val="000000"/>
              </w:rPr>
              <w:br/>
              <w:t>• Комары живут от 10 суток до 2 месяцев. </w:t>
            </w:r>
            <w:r w:rsidRPr="008E4954">
              <w:rPr>
                <w:color w:val="000000"/>
              </w:rPr>
              <w:br/>
              <w:t>• Рабочие муравьи до 6 лет • (некоторые около года) • Муравьиная матка до 15 лет. </w:t>
            </w:r>
            <w:r w:rsidRPr="008E4954">
              <w:rPr>
                <w:color w:val="000000"/>
              </w:rPr>
              <w:br/>
              <w:t>• Матка пчелы до 8 лет Божья коровка </w:t>
            </w:r>
            <w:r w:rsidRPr="008E4954">
              <w:rPr>
                <w:color w:val="000000"/>
              </w:rPr>
              <w:br/>
              <w:t>• Божья коровка – спокойный медлительный жучок. </w:t>
            </w:r>
            <w:r w:rsidRPr="008E4954">
              <w:rPr>
                <w:color w:val="000000"/>
              </w:rPr>
              <w:br/>
              <w:t>• На ножках у коровки выделяется оранжевое молочко. Оно ядовито и плохо пахнет. • Питается тлей (которые сосут сок у растений). • За день съедает 200 тлей.</w:t>
            </w:r>
            <w:r w:rsidRPr="008E4954">
              <w:rPr>
                <w:b/>
                <w:bCs/>
                <w:color w:val="000000"/>
              </w:rPr>
              <w:br/>
            </w:r>
            <w:r w:rsidRPr="008E4954">
              <w:rPr>
                <w:b/>
                <w:color w:val="000000"/>
              </w:rPr>
              <w:t>Сообщение   приготовила  Адина.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Муха-цокотуха, Незнайка, Путешествие муравья, Лунтик, Пчела Майя, Человек-паук, Муха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8E4954">
              <w:rPr>
                <w:b/>
                <w:color w:val="000000"/>
              </w:rPr>
              <w:t>Сообщение   приготовила  Саяжан.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Учащиеся выполняют под музыку выполняют физминутку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339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Учащиеся выполняют работу парами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339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Проверка работы.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Ответы каждой пары у доски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color w:val="000000"/>
              </w:rPr>
              <w:t>Проверка работы. Выступление одного ученика  от группы. (сообщения про , бабочка, пчелу и водомерку…)</w:t>
            </w: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E4954">
              <w:rPr>
                <w:b/>
                <w:bCs/>
                <w:color w:val="000000"/>
              </w:rPr>
              <w:t>(Опыляют растения, участвуют в почвообразовательных процессах, уничтожают насекомых-вредителей, являются пищей для других животных, да и просто радуют глаз).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t>– Конечно, нет. Среди насекомых много вредителей. (Например, личинка майского жука, саранча, медведка, жук-короед, колорадский жук, комар, клоп и т. д.)</w:t>
            </w:r>
            <w:r w:rsidRPr="008E495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E4954">
              <w:rPr>
                <w:rFonts w:ascii="Times New Roman" w:hAnsi="Times New Roman"/>
                <w:sz w:val="24"/>
                <w:szCs w:val="24"/>
              </w:rPr>
              <w:t>Ответы учащихся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1C7FD4" w:rsidRPr="008E4954" w:rsidRDefault="001C7FD4" w:rsidP="008E495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1. </w:t>
            </w:r>
            <w:r w:rsidRPr="008E4954">
              <w:rPr>
                <w:color w:val="000000"/>
              </w:rPr>
              <w:t>новое о насекомых…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2. группы животных …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3. как зимуют, чем и как питаются …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4. чем  насекомые отличаются от других животных, необходимо их охранять…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Учащиеся отмечают, что нового они узнали на уроке, что было неинтересно и интересно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Учащиеся отмечают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54">
              <w:rPr>
                <w:rFonts w:ascii="Times New Roman" w:hAnsi="Times New Roman"/>
                <w:sz w:val="24"/>
                <w:szCs w:val="24"/>
              </w:rPr>
              <w:t>Учащиеся подсчитывают баллы и подводят итог</w:t>
            </w: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FD4" w:rsidRPr="008E4954" w:rsidRDefault="001C7FD4" w:rsidP="008E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7FD4" w:rsidRPr="00CF1F6D" w:rsidRDefault="001C7FD4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4pt;margin-top:11pt;width:383.05pt;height:4in;z-index:251658240;visibility:visible;mso-position-horizontal-relative:text;mso-position-vertical-relative:text">
            <v:imagedata r:id="rId5" o:title=""/>
          </v:shape>
        </w:pict>
      </w:r>
    </w:p>
    <w:p w:rsidR="001C7FD4" w:rsidRPr="00CF1F6D" w:rsidRDefault="001C7FD4">
      <w:pPr>
        <w:rPr>
          <w:sz w:val="24"/>
          <w:szCs w:val="24"/>
        </w:rPr>
      </w:pPr>
    </w:p>
    <w:p w:rsidR="001C7FD4" w:rsidRPr="00CF1F6D" w:rsidRDefault="001C7FD4">
      <w:pPr>
        <w:rPr>
          <w:sz w:val="24"/>
          <w:szCs w:val="24"/>
        </w:rPr>
      </w:pPr>
    </w:p>
    <w:p w:rsidR="001C7FD4" w:rsidRPr="00CF1F6D" w:rsidRDefault="001C7FD4">
      <w:pPr>
        <w:rPr>
          <w:sz w:val="24"/>
          <w:szCs w:val="24"/>
        </w:rPr>
      </w:pPr>
    </w:p>
    <w:p w:rsidR="001C7FD4" w:rsidRPr="00CF1F6D" w:rsidRDefault="001C7FD4">
      <w:pPr>
        <w:rPr>
          <w:sz w:val="24"/>
          <w:szCs w:val="24"/>
        </w:rPr>
      </w:pPr>
    </w:p>
    <w:p w:rsidR="001C7FD4" w:rsidRPr="00CF1F6D" w:rsidRDefault="001C7FD4">
      <w:pPr>
        <w:rPr>
          <w:sz w:val="24"/>
          <w:szCs w:val="24"/>
        </w:rPr>
      </w:pPr>
    </w:p>
    <w:p w:rsidR="001C7FD4" w:rsidRPr="00CF1F6D" w:rsidRDefault="001C7FD4">
      <w:pPr>
        <w:rPr>
          <w:sz w:val="24"/>
          <w:szCs w:val="24"/>
        </w:rPr>
      </w:pPr>
    </w:p>
    <w:p w:rsidR="001C7FD4" w:rsidRDefault="001C7FD4"/>
    <w:p w:rsidR="001C7FD4" w:rsidRDefault="001C7FD4"/>
    <w:p w:rsidR="001C7FD4" w:rsidRDefault="001C7FD4"/>
    <w:p w:rsidR="001C7FD4" w:rsidRDefault="001C7FD4"/>
    <w:p w:rsidR="001C7FD4" w:rsidRDefault="001C7FD4" w:rsidP="009E0483">
      <w:pPr>
        <w:pStyle w:val="NormalWe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1C7FD4" w:rsidRPr="004A27B9" w:rsidRDefault="001C7FD4" w:rsidP="00464786">
      <w:pPr>
        <w:rPr>
          <w:sz w:val="28"/>
          <w:szCs w:val="28"/>
        </w:rPr>
      </w:pPr>
      <w:r w:rsidRPr="004A27B9">
        <w:rPr>
          <w:sz w:val="28"/>
          <w:szCs w:val="28"/>
        </w:rPr>
        <w:t xml:space="preserve">1. </w:t>
      </w:r>
      <w:r w:rsidRPr="004A27B9">
        <w:rPr>
          <w:b/>
          <w:sz w:val="28"/>
          <w:szCs w:val="28"/>
        </w:rPr>
        <w:t>Жумабекова Айгуль Мусылманбековна</w:t>
      </w:r>
    </w:p>
    <w:p w:rsidR="001C7FD4" w:rsidRPr="004A27B9" w:rsidRDefault="001C7FD4" w:rsidP="00464786">
      <w:pPr>
        <w:rPr>
          <w:sz w:val="28"/>
          <w:szCs w:val="28"/>
        </w:rPr>
      </w:pPr>
      <w:r w:rsidRPr="004A27B9">
        <w:rPr>
          <w:sz w:val="28"/>
          <w:szCs w:val="28"/>
        </w:rPr>
        <w:t>2. Учитель начальных классов</w:t>
      </w:r>
    </w:p>
    <w:p w:rsidR="001C7FD4" w:rsidRPr="004A27B9" w:rsidRDefault="001C7FD4" w:rsidP="00464786">
      <w:pPr>
        <w:rPr>
          <w:sz w:val="28"/>
          <w:szCs w:val="28"/>
        </w:rPr>
      </w:pPr>
      <w:r w:rsidRPr="004A27B9">
        <w:rPr>
          <w:sz w:val="28"/>
          <w:szCs w:val="28"/>
        </w:rPr>
        <w:t>3. ГУ «Нахимовская основная общеобразовательная школа» Жаркаинского района Акмолинской области</w:t>
      </w:r>
    </w:p>
    <w:p w:rsidR="001C7FD4" w:rsidRDefault="001C7FD4">
      <w:pPr>
        <w:rPr>
          <w:rFonts w:ascii="Times New Roman" w:hAnsi="Times New Roman"/>
          <w:sz w:val="24"/>
          <w:szCs w:val="24"/>
        </w:rPr>
      </w:pPr>
    </w:p>
    <w:p w:rsidR="001C7FD4" w:rsidRDefault="001C7FD4">
      <w:pPr>
        <w:rPr>
          <w:rFonts w:ascii="Times New Roman" w:hAnsi="Times New Roman"/>
          <w:sz w:val="24"/>
          <w:szCs w:val="24"/>
        </w:rPr>
      </w:pPr>
    </w:p>
    <w:p w:rsidR="001C7FD4" w:rsidRDefault="001C7FD4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" o:spid="_x0000_s1027" type="#_x0000_t75" style="position:absolute;margin-left:-18pt;margin-top:15.05pt;width:245.1pt;height:184.05pt;z-index:251659264;visibility:visible">
            <v:imagedata r:id="rId6" o:title=""/>
          </v:shape>
        </w:pict>
      </w:r>
    </w:p>
    <w:p w:rsidR="001C7FD4" w:rsidRPr="0081410F" w:rsidRDefault="001C7FD4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3" o:spid="_x0000_s1028" type="#_x0000_t75" style="position:absolute;margin-left:234pt;margin-top:196.2pt;width:244.7pt;height:183.75pt;z-index:251660288;visibility:visible">
            <v:imagedata r:id="rId7" o:title=""/>
          </v:shape>
        </w:pict>
      </w:r>
    </w:p>
    <w:sectPr w:rsidR="001C7FD4" w:rsidRPr="0081410F" w:rsidSect="00A2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51873"/>
    <w:multiLevelType w:val="hybridMultilevel"/>
    <w:tmpl w:val="AA946C0E"/>
    <w:lvl w:ilvl="0" w:tplc="9134E6F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00E7449"/>
    <w:multiLevelType w:val="hybridMultilevel"/>
    <w:tmpl w:val="33F48F52"/>
    <w:lvl w:ilvl="0" w:tplc="68AE5A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E8553B2"/>
    <w:multiLevelType w:val="multilevel"/>
    <w:tmpl w:val="1CF8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A7B64"/>
    <w:multiLevelType w:val="multilevel"/>
    <w:tmpl w:val="2164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C3605"/>
    <w:multiLevelType w:val="multilevel"/>
    <w:tmpl w:val="5DC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8FE"/>
    <w:rsid w:val="000E5A22"/>
    <w:rsid w:val="001B7594"/>
    <w:rsid w:val="001C7FD4"/>
    <w:rsid w:val="00306E5F"/>
    <w:rsid w:val="003729A4"/>
    <w:rsid w:val="00420EF4"/>
    <w:rsid w:val="00464786"/>
    <w:rsid w:val="004A27B9"/>
    <w:rsid w:val="004A6A49"/>
    <w:rsid w:val="004F1D5E"/>
    <w:rsid w:val="005011C5"/>
    <w:rsid w:val="006469DA"/>
    <w:rsid w:val="006B2689"/>
    <w:rsid w:val="006E3E47"/>
    <w:rsid w:val="007E71B1"/>
    <w:rsid w:val="0081410F"/>
    <w:rsid w:val="008B531F"/>
    <w:rsid w:val="008E4954"/>
    <w:rsid w:val="009E0483"/>
    <w:rsid w:val="00A20154"/>
    <w:rsid w:val="00B078FE"/>
    <w:rsid w:val="00B315DA"/>
    <w:rsid w:val="00B747CD"/>
    <w:rsid w:val="00B95410"/>
    <w:rsid w:val="00BC321F"/>
    <w:rsid w:val="00C821B1"/>
    <w:rsid w:val="00C91FC4"/>
    <w:rsid w:val="00CF1F6D"/>
    <w:rsid w:val="00DC3E98"/>
    <w:rsid w:val="00E4653D"/>
    <w:rsid w:val="00EB2664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78F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E0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E04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5</Pages>
  <Words>1147</Words>
  <Characters>6539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777</cp:lastModifiedBy>
  <cp:revision>15</cp:revision>
  <dcterms:created xsi:type="dcterms:W3CDTF">2017-04-24T22:42:00Z</dcterms:created>
  <dcterms:modified xsi:type="dcterms:W3CDTF">2017-05-13T09:24:00Z</dcterms:modified>
</cp:coreProperties>
</file>